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A41F" w14:textId="4CC22CDB" w:rsidR="00735DFA" w:rsidRDefault="00135876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205EE9F" wp14:editId="3A24861C">
                <wp:simplePos x="0" y="0"/>
                <wp:positionH relativeFrom="column">
                  <wp:posOffset>-514350</wp:posOffset>
                </wp:positionH>
                <wp:positionV relativeFrom="paragraph">
                  <wp:posOffset>280035</wp:posOffset>
                </wp:positionV>
                <wp:extent cx="350520" cy="1135380"/>
                <wp:effectExtent l="0" t="0" r="11430" b="26670"/>
                <wp:wrapSquare wrapText="bothSides"/>
                <wp:docPr id="1804115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C748" w14:textId="77777777" w:rsidR="0078759E" w:rsidRPr="00F97422" w:rsidRDefault="0078759E" w:rsidP="0078759E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Referrer </w:t>
                            </w:r>
                            <w:r w:rsidR="00E65E0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E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22.05pt;width:27.6pt;height:89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">
                <v:textbox style="layout-flow:vertical;mso-layout-flow-alt:bottom-to-top">
                  <w:txbxContent>
                    <w:p w14:paraId="77CAC748" w14:textId="77777777" w:rsidR="0078759E" w:rsidRPr="00F97422" w:rsidRDefault="0078759E" w:rsidP="0078759E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Referrer </w:t>
                      </w:r>
                      <w:r w:rsidR="00E65E02">
                        <w:rPr>
                          <w:rFonts w:ascii="Verdana" w:hAnsi="Verdana" w:cs="Calibri"/>
                          <w:sz w:val="20"/>
                          <w:szCs w:val="20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D82" w:rsidRPr="00B444B4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42D8B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2024/2025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750D50" w14:paraId="3977741F" w14:textId="77777777" w:rsidTr="00E65E02">
        <w:tc>
          <w:tcPr>
            <w:tcW w:w="4390" w:type="dxa"/>
          </w:tcPr>
          <w:p w14:paraId="08F7405C" w14:textId="77777777" w:rsidR="00750D50" w:rsidRPr="0032154F" w:rsidRDefault="00750D50" w:rsidP="005B30AA">
            <w:pPr>
              <w:rPr>
                <w:b/>
                <w:bCs/>
              </w:rPr>
            </w:pPr>
            <w:r>
              <w:rPr>
                <w:b/>
                <w:bCs/>
              </w:rPr>
              <w:t>Name of Referrer</w:t>
            </w:r>
          </w:p>
        </w:tc>
        <w:sdt>
          <w:sdtPr>
            <w:id w:val="100934237"/>
            <w:placeholder>
              <w:docPart w:val="802A5AA250F44BBF985B72D9061F6ED2"/>
            </w:placeholder>
            <w:showingPlcHdr/>
            <w:text/>
          </w:sdtPr>
          <w:sdtContent>
            <w:tc>
              <w:tcPr>
                <w:tcW w:w="5528" w:type="dxa"/>
              </w:tcPr>
              <w:p w14:paraId="106CD015" w14:textId="51C8B299" w:rsidR="00750D50" w:rsidRDefault="00EB04A0" w:rsidP="005B30AA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0D50" w14:paraId="09B26EF0" w14:textId="77777777" w:rsidTr="00E65E02">
        <w:tc>
          <w:tcPr>
            <w:tcW w:w="4390" w:type="dxa"/>
          </w:tcPr>
          <w:p w14:paraId="36AE8F78" w14:textId="77777777" w:rsidR="00750D50" w:rsidRPr="0032154F" w:rsidRDefault="00750D50" w:rsidP="005B30AA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sdt>
          <w:sdtPr>
            <w:id w:val="-1621527031"/>
            <w:placeholder>
              <w:docPart w:val="552990A45B024F4C9907E98A1350ED2D"/>
            </w:placeholder>
            <w:showingPlcHdr/>
            <w:text/>
          </w:sdtPr>
          <w:sdtContent>
            <w:tc>
              <w:tcPr>
                <w:tcW w:w="5528" w:type="dxa"/>
              </w:tcPr>
              <w:p w14:paraId="61C2D000" w14:textId="45646BF3" w:rsidR="00750D50" w:rsidRDefault="00EB04A0" w:rsidP="005B30AA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0D50" w14:paraId="19D39297" w14:textId="77777777" w:rsidTr="00E65E02">
        <w:tc>
          <w:tcPr>
            <w:tcW w:w="4390" w:type="dxa"/>
          </w:tcPr>
          <w:p w14:paraId="1D56A5FC" w14:textId="77777777" w:rsidR="00750D50" w:rsidRPr="0032154F" w:rsidRDefault="00750D50" w:rsidP="005B30AA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  <w:r w:rsidR="0078759E">
              <w:rPr>
                <w:b/>
                <w:bCs/>
              </w:rPr>
              <w:t>/</w:t>
            </w:r>
            <w:r>
              <w:rPr>
                <w:b/>
                <w:bCs/>
              </w:rPr>
              <w:t>email:</w:t>
            </w:r>
          </w:p>
        </w:tc>
        <w:sdt>
          <w:sdtPr>
            <w:id w:val="-1814936625"/>
            <w:placeholder>
              <w:docPart w:val="4DBA41BDA02F4ABD9C78315488392FF3"/>
            </w:placeholder>
            <w:showingPlcHdr/>
            <w:text/>
          </w:sdtPr>
          <w:sdtContent>
            <w:tc>
              <w:tcPr>
                <w:tcW w:w="5528" w:type="dxa"/>
              </w:tcPr>
              <w:p w14:paraId="202A8240" w14:textId="0C706626" w:rsidR="00750D50" w:rsidRDefault="00EB04A0" w:rsidP="005B30AA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0D50" w14:paraId="167418BF" w14:textId="77777777" w:rsidTr="00E65E02">
        <w:tc>
          <w:tcPr>
            <w:tcW w:w="4390" w:type="dxa"/>
          </w:tcPr>
          <w:p w14:paraId="64AB6D51" w14:textId="77777777" w:rsidR="00750D50" w:rsidRPr="0032154F" w:rsidRDefault="0078759E" w:rsidP="005B30AA">
            <w:pPr>
              <w:rPr>
                <w:b/>
                <w:bCs/>
              </w:rPr>
            </w:pPr>
            <w:r>
              <w:rPr>
                <w:b/>
                <w:bCs/>
              </w:rPr>
              <w:t>Name of Setting</w:t>
            </w:r>
          </w:p>
        </w:tc>
        <w:sdt>
          <w:sdtPr>
            <w:id w:val="-1261216522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</w:tcPr>
              <w:p w14:paraId="1F8D9AB0" w14:textId="1E22C004" w:rsidR="00750D50" w:rsidRDefault="00EB04A0" w:rsidP="005B30AA">
                <w:r w:rsidRPr="00A02F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5E02" w14:paraId="2BF2FB10" w14:textId="77777777" w:rsidTr="00E65E02">
        <w:tc>
          <w:tcPr>
            <w:tcW w:w="4390" w:type="dxa"/>
          </w:tcPr>
          <w:p w14:paraId="7EE623CF" w14:textId="77777777" w:rsidR="00E65E02" w:rsidRDefault="00E65E02" w:rsidP="005B30AA">
            <w:pPr>
              <w:rPr>
                <w:b/>
                <w:bCs/>
              </w:rPr>
            </w:pPr>
            <w:r>
              <w:rPr>
                <w:b/>
                <w:bCs/>
              </w:rPr>
              <w:t>Attendance: hours/days pw</w:t>
            </w:r>
          </w:p>
        </w:tc>
        <w:sdt>
          <w:sdtPr>
            <w:id w:val="-1769763966"/>
            <w:placeholder>
              <w:docPart w:val="844E4EDB6DDB47B787C3732C4DAB4D8B"/>
            </w:placeholder>
            <w:showingPlcHdr/>
          </w:sdtPr>
          <w:sdtContent>
            <w:tc>
              <w:tcPr>
                <w:tcW w:w="5528" w:type="dxa"/>
              </w:tcPr>
              <w:p w14:paraId="5DF8C6E4" w14:textId="68DA4C0F" w:rsidR="00E65E02" w:rsidRDefault="00EB04A0" w:rsidP="005B30AA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0D50" w14:paraId="5820A7E3" w14:textId="77777777" w:rsidTr="00E65E02">
        <w:tc>
          <w:tcPr>
            <w:tcW w:w="9918" w:type="dxa"/>
            <w:gridSpan w:val="2"/>
            <w:shd w:val="clear" w:color="auto" w:fill="D9D9D9" w:themeFill="background1" w:themeFillShade="D9"/>
          </w:tcPr>
          <w:p w14:paraId="23964D4F" w14:textId="77777777" w:rsidR="00750D50" w:rsidRDefault="00750D50" w:rsidP="005B30AA"/>
        </w:tc>
      </w:tr>
    </w:tbl>
    <w:tbl>
      <w:tblPr>
        <w:tblStyle w:val="TableGrid"/>
        <w:tblpPr w:leftFromText="180" w:rightFromText="180" w:vertAnchor="text" w:horzAnchor="margin" w:tblpY="690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735DFA" w14:paraId="7F7376E8" w14:textId="77777777" w:rsidTr="00E65E02">
        <w:tc>
          <w:tcPr>
            <w:tcW w:w="4390" w:type="dxa"/>
          </w:tcPr>
          <w:p w14:paraId="77D5A7A6" w14:textId="77777777" w:rsidR="00735DFA" w:rsidRPr="0032154F" w:rsidRDefault="00735DFA" w:rsidP="00E65E02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FIRST NAME</w:t>
            </w:r>
          </w:p>
        </w:tc>
        <w:sdt>
          <w:sdtPr>
            <w:id w:val="1331483451"/>
            <w:placeholder>
              <w:docPart w:val="AEBC14163245401E812B5B0DCD721F8B"/>
            </w:placeholder>
            <w:showingPlcHdr/>
            <w:text/>
          </w:sdtPr>
          <w:sdtContent>
            <w:tc>
              <w:tcPr>
                <w:tcW w:w="5528" w:type="dxa"/>
              </w:tcPr>
              <w:p w14:paraId="5A8D72A1" w14:textId="26765315" w:rsidR="00735DFA" w:rsidRDefault="00EB04A0" w:rsidP="00E65E02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DFA" w14:paraId="4CFF4345" w14:textId="77777777" w:rsidTr="00E65E02">
        <w:tc>
          <w:tcPr>
            <w:tcW w:w="4390" w:type="dxa"/>
          </w:tcPr>
          <w:p w14:paraId="0BA59C1E" w14:textId="77777777" w:rsidR="00735DFA" w:rsidRPr="0032154F" w:rsidRDefault="00735DFA" w:rsidP="00E65E02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FAMILY NAME</w:t>
            </w:r>
          </w:p>
        </w:tc>
        <w:sdt>
          <w:sdtPr>
            <w:id w:val="-1992783783"/>
            <w:placeholder>
              <w:docPart w:val="75478FA1AA4A48DAA43F0E8EFC8FBB05"/>
            </w:placeholder>
            <w:showingPlcHdr/>
            <w:text/>
          </w:sdtPr>
          <w:sdtContent>
            <w:tc>
              <w:tcPr>
                <w:tcW w:w="5528" w:type="dxa"/>
              </w:tcPr>
              <w:p w14:paraId="6B62EBDC" w14:textId="629F6D63" w:rsidR="00735DFA" w:rsidRDefault="00EB04A0" w:rsidP="00E65E02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DFA" w14:paraId="1528BD6D" w14:textId="77777777" w:rsidTr="00E65E02">
        <w:tc>
          <w:tcPr>
            <w:tcW w:w="4390" w:type="dxa"/>
          </w:tcPr>
          <w:p w14:paraId="77C47AB7" w14:textId="77777777" w:rsidR="00735DFA" w:rsidRPr="0032154F" w:rsidRDefault="00735DFA" w:rsidP="00E65E02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Preferred</w:t>
            </w:r>
            <w:r>
              <w:rPr>
                <w:b/>
                <w:bCs/>
              </w:rPr>
              <w:t xml:space="preserve"> name </w:t>
            </w:r>
            <w:r w:rsidRPr="0032154F">
              <w:rPr>
                <w:b/>
                <w:bCs/>
              </w:rPr>
              <w:t>/Known by</w:t>
            </w:r>
          </w:p>
        </w:tc>
        <w:sdt>
          <w:sdtPr>
            <w:id w:val="-857578859"/>
            <w:placeholder>
              <w:docPart w:val="5B3E35FBE3D84E8685787831DC763C7B"/>
            </w:placeholder>
            <w:showingPlcHdr/>
            <w:text/>
          </w:sdtPr>
          <w:sdtContent>
            <w:tc>
              <w:tcPr>
                <w:tcW w:w="5528" w:type="dxa"/>
              </w:tcPr>
              <w:p w14:paraId="47A4B7B7" w14:textId="77777777" w:rsidR="00735DFA" w:rsidRDefault="00735DFA" w:rsidP="00E65E02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DFA" w14:paraId="1A16C7A9" w14:textId="77777777" w:rsidTr="00E65E02">
        <w:tc>
          <w:tcPr>
            <w:tcW w:w="4390" w:type="dxa"/>
          </w:tcPr>
          <w:p w14:paraId="56F7BF2F" w14:textId="77777777" w:rsidR="00735DFA" w:rsidRPr="0032154F" w:rsidRDefault="00355407" w:rsidP="00E65E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735DFA" w:rsidRPr="0032154F">
              <w:rPr>
                <w:b/>
                <w:bCs/>
              </w:rPr>
              <w:t>of Birth</w:t>
            </w:r>
          </w:p>
        </w:tc>
        <w:sdt>
          <w:sdtPr>
            <w:id w:val="2023732857"/>
            <w:placeholder>
              <w:docPart w:val="4C98C4E1B52F4E56ACCBD8F1781680B9"/>
            </w:placeholder>
            <w:showingPlcHdr/>
            <w:date w:fullDate="2021-06-06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28" w:type="dxa"/>
              </w:tcPr>
              <w:p w14:paraId="796E5DF0" w14:textId="606E22BD" w:rsidR="00735DFA" w:rsidRDefault="00EB04A0" w:rsidP="00E65E02">
                <w:r w:rsidRPr="00455A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6F66174" w14:textId="77777777" w:rsidR="00665F6B" w:rsidRDefault="003B39EE" w:rsidP="007C473E">
      <w:pPr>
        <w:pStyle w:val="NoSpacing"/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BC1A08" wp14:editId="414A1BF5">
                <wp:simplePos x="0" y="0"/>
                <wp:positionH relativeFrom="column">
                  <wp:posOffset>-491490</wp:posOffset>
                </wp:positionH>
                <wp:positionV relativeFrom="paragraph">
                  <wp:posOffset>420370</wp:posOffset>
                </wp:positionV>
                <wp:extent cx="373380" cy="922020"/>
                <wp:effectExtent l="0" t="0" r="26670" b="11430"/>
                <wp:wrapThrough wrapText="bothSides">
                  <wp:wrapPolygon edited="0">
                    <wp:start x="0" y="0"/>
                    <wp:lineTo x="0" y="21421"/>
                    <wp:lineTo x="22041" y="21421"/>
                    <wp:lineTo x="2204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14BE" w14:textId="77777777" w:rsidR="00F97422" w:rsidRPr="00F97422" w:rsidRDefault="00F97422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Child </w:t>
                            </w:r>
                            <w:r w:rsidR="00E65E0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1A08" id="_x0000_s1027" type="#_x0000_t202" style="position:absolute;margin-left:-38.7pt;margin-top:33.1pt;width:29.4pt;height:7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">
                <v:textbox style="layout-flow:vertical;mso-layout-flow-alt:bottom-to-top">
                  <w:txbxContent>
                    <w:p w14:paraId="34BA14BE" w14:textId="77777777" w:rsidR="00F97422" w:rsidRPr="00F97422" w:rsidRDefault="00F97422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Child </w:t>
                      </w:r>
                      <w:r w:rsidR="00E65E02">
                        <w:rPr>
                          <w:rFonts w:ascii="Verdana" w:hAnsi="Verdana" w:cs="Calibri"/>
                          <w:sz w:val="20"/>
                          <w:szCs w:val="20"/>
                        </w:rPr>
                        <w:t>Details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35DFA"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5058EC8" w14:textId="77777777" w:rsidR="00E65E02" w:rsidRPr="00735DFA" w:rsidRDefault="003B39EE" w:rsidP="007C473E">
      <w:pPr>
        <w:pStyle w:val="NoSpacing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084168" wp14:editId="2D28C20A">
                <wp:simplePos x="0" y="0"/>
                <wp:positionH relativeFrom="column">
                  <wp:posOffset>-491490</wp:posOffset>
                </wp:positionH>
                <wp:positionV relativeFrom="paragraph">
                  <wp:posOffset>1280160</wp:posOffset>
                </wp:positionV>
                <wp:extent cx="350520" cy="16383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069C3" w14:textId="77777777" w:rsidR="00F34345" w:rsidRPr="00F97422" w:rsidRDefault="00033C35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Identified Needs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4168" id="_x0000_s1028" type="#_x0000_t202" style="position:absolute;margin-left:-38.7pt;margin-top:100.8pt;width:27.6pt;height:12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">
                <v:textbox style="layout-flow:vertical;mso-layout-flow-alt:bottom-to-top">
                  <w:txbxContent>
                    <w:p w14:paraId="4BD069C3" w14:textId="77777777" w:rsidR="00F34345" w:rsidRPr="00F97422" w:rsidRDefault="00033C35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Identified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665F6B" w14:paraId="2CF9AF4A" w14:textId="77777777" w:rsidTr="00E65E02">
        <w:tc>
          <w:tcPr>
            <w:tcW w:w="4390" w:type="dxa"/>
          </w:tcPr>
          <w:p w14:paraId="21438160" w14:textId="7777777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Current SEND Status</w:t>
            </w:r>
          </w:p>
        </w:tc>
        <w:tc>
          <w:tcPr>
            <w:tcW w:w="5670" w:type="dxa"/>
          </w:tcPr>
          <w:p w14:paraId="35C6F6E0" w14:textId="07840704" w:rsidR="00665F6B" w:rsidRDefault="00000000">
            <w:sdt>
              <w:sdtPr>
                <w:id w:val="-13914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SEND Support           </w:t>
            </w:r>
            <w:sdt>
              <w:sdtPr>
                <w:id w:val="1867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EHCP</w:t>
            </w:r>
          </w:p>
        </w:tc>
      </w:tr>
      <w:tr w:rsidR="00665F6B" w14:paraId="4D33B6EE" w14:textId="77777777" w:rsidTr="00E65E02">
        <w:tc>
          <w:tcPr>
            <w:tcW w:w="4390" w:type="dxa"/>
          </w:tcPr>
          <w:p w14:paraId="01C68167" w14:textId="7777777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Early Years SEND Funding received?</w:t>
            </w:r>
          </w:p>
        </w:tc>
        <w:tc>
          <w:tcPr>
            <w:tcW w:w="5670" w:type="dxa"/>
          </w:tcPr>
          <w:p w14:paraId="375F05E4" w14:textId="344D3E09" w:rsidR="00033C35" w:rsidRDefault="00033C35">
            <w:r>
              <w:t xml:space="preserve">  </w:t>
            </w:r>
            <w:sdt>
              <w:sdtPr>
                <w:id w:val="-1045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A77">
              <w:t xml:space="preserve"> </w:t>
            </w:r>
            <w:r>
              <w:t xml:space="preserve">NO        </w:t>
            </w:r>
            <w:sdt>
              <w:sdtPr>
                <w:id w:val="2073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A77">
              <w:t xml:space="preserve"> </w:t>
            </w:r>
            <w:r>
              <w:t xml:space="preserve">YES     </w:t>
            </w:r>
          </w:p>
          <w:p w14:paraId="5371BB85" w14:textId="68128381" w:rsidR="00665F6B" w:rsidRDefault="00033C35">
            <w:r>
              <w:t xml:space="preserve">Band </w:t>
            </w:r>
            <w:r w:rsidR="00CD11BA">
              <w:t xml:space="preserve">  </w:t>
            </w:r>
            <w:sdt>
              <w:sdtPr>
                <w:id w:val="5787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A77">
              <w:t xml:space="preserve"> </w:t>
            </w:r>
            <w:r>
              <w:t xml:space="preserve">B </w:t>
            </w:r>
            <w:sdt>
              <w:sdtPr>
                <w:id w:val="-17658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A77">
              <w:t xml:space="preserve"> </w:t>
            </w:r>
            <w:r>
              <w:t>C</w:t>
            </w:r>
          </w:p>
        </w:tc>
      </w:tr>
      <w:tr w:rsidR="00665F6B" w14:paraId="513A2AB0" w14:textId="77777777" w:rsidTr="00E65E02">
        <w:tc>
          <w:tcPr>
            <w:tcW w:w="4390" w:type="dxa"/>
          </w:tcPr>
          <w:p w14:paraId="53FDAB97" w14:textId="7777777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PRIME AREA(S) of identified need</w:t>
            </w:r>
          </w:p>
        </w:tc>
        <w:tc>
          <w:tcPr>
            <w:tcW w:w="5670" w:type="dxa"/>
          </w:tcPr>
          <w:p w14:paraId="45ACA59C" w14:textId="3268A965" w:rsidR="00033C35" w:rsidRDefault="00000000">
            <w:sdt>
              <w:sdtPr>
                <w:id w:val="-139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8C">
              <w:t xml:space="preserve">  </w:t>
            </w:r>
            <w:r w:rsidR="00033C35">
              <w:t>Cognition &amp; Learning</w:t>
            </w:r>
          </w:p>
          <w:p w14:paraId="0B5A1EC7" w14:textId="7F024F92" w:rsidR="0022490E" w:rsidRDefault="00000000">
            <w:sdt>
              <w:sdtPr>
                <w:id w:val="-574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8C">
              <w:t xml:space="preserve">  </w:t>
            </w:r>
            <w:r w:rsidR="00033C35">
              <w:t>Communication &amp; Interaction</w:t>
            </w:r>
          </w:p>
          <w:p w14:paraId="1B5B6840" w14:textId="57F47E47" w:rsidR="00033C35" w:rsidRDefault="00000000">
            <w:sdt>
              <w:sdtPr>
                <w:id w:val="6133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8C">
              <w:t xml:space="preserve">  </w:t>
            </w:r>
            <w:r w:rsidR="00033C35">
              <w:t xml:space="preserve">Sensory/Physical </w:t>
            </w:r>
          </w:p>
          <w:p w14:paraId="1CBB1C52" w14:textId="03FA0CE0" w:rsidR="00033C35" w:rsidRDefault="00000000">
            <w:sdt>
              <w:sdtPr>
                <w:id w:val="-10237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8C">
              <w:t xml:space="preserve">  </w:t>
            </w:r>
            <w:r w:rsidR="00033C35">
              <w:t>Social, Emotional, Mental Health</w:t>
            </w:r>
          </w:p>
        </w:tc>
      </w:tr>
      <w:tr w:rsidR="00543F29" w14:paraId="7FDA5739" w14:textId="77777777" w:rsidTr="00E65E02">
        <w:tc>
          <w:tcPr>
            <w:tcW w:w="4390" w:type="dxa"/>
          </w:tcPr>
          <w:p w14:paraId="3F8484EB" w14:textId="77BD62EA" w:rsidR="00543F29" w:rsidRDefault="00033C35" w:rsidP="00665F6B">
            <w:r>
              <w:rPr>
                <w:b/>
                <w:bCs/>
              </w:rPr>
              <w:t xml:space="preserve">Other </w:t>
            </w:r>
            <w:r w:rsidR="005167EE">
              <w:rPr>
                <w:b/>
                <w:bCs/>
              </w:rPr>
              <w:t>details</w:t>
            </w:r>
            <w:r>
              <w:rPr>
                <w:b/>
                <w:bCs/>
              </w:rPr>
              <w:t xml:space="preserve"> impacting Well Being </w:t>
            </w:r>
            <w:r w:rsidRPr="00033C35">
              <w:rPr>
                <w:i/>
                <w:iCs/>
              </w:rPr>
              <w:t>(eg ACEs</w:t>
            </w:r>
            <w:r w:rsidRPr="00033C35">
              <w:t>)</w:t>
            </w:r>
          </w:p>
          <w:p w14:paraId="59EC0330" w14:textId="77777777" w:rsidR="00B54F91" w:rsidRPr="0032154F" w:rsidRDefault="00B54F91" w:rsidP="00665F6B">
            <w:pPr>
              <w:rPr>
                <w:b/>
                <w:bCs/>
              </w:rPr>
            </w:pPr>
          </w:p>
        </w:tc>
        <w:sdt>
          <w:sdtPr>
            <w:id w:val="-1711342272"/>
            <w:placeholder>
              <w:docPart w:val="0B8891777B8044CFA7FBA2BE16F8DB7F"/>
            </w:placeholder>
            <w:showingPlcHdr/>
            <w:text/>
          </w:sdtPr>
          <w:sdtContent>
            <w:tc>
              <w:tcPr>
                <w:tcW w:w="5670" w:type="dxa"/>
              </w:tcPr>
              <w:p w14:paraId="4E431DC8" w14:textId="77777777" w:rsidR="00543F29" w:rsidRDefault="003D4E6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51102D" w14:textId="77777777" w:rsidR="00D11C94" w:rsidRPr="00EF6066" w:rsidRDefault="00F9174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099CDA" wp14:editId="4ED327E4">
                <wp:simplePos x="0" y="0"/>
                <wp:positionH relativeFrom="column">
                  <wp:posOffset>-468630</wp:posOffset>
                </wp:positionH>
                <wp:positionV relativeFrom="paragraph">
                  <wp:posOffset>299085</wp:posOffset>
                </wp:positionV>
                <wp:extent cx="350520" cy="2385060"/>
                <wp:effectExtent l="0" t="0" r="11430" b="15240"/>
                <wp:wrapThrough wrapText="bothSides">
                  <wp:wrapPolygon edited="0">
                    <wp:start x="0" y="0"/>
                    <wp:lineTo x="0" y="21565"/>
                    <wp:lineTo x="21130" y="21565"/>
                    <wp:lineTo x="2113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7A52" w14:textId="77777777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SEND provision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9CDA" id="_x0000_s1029" type="#_x0000_t202" style="position:absolute;margin-left:-36.9pt;margin-top:23.55pt;width:27.6pt;height:187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">
                <v:textbox style="layout-flow:vertical;mso-layout-flow-alt:bottom-to-top">
                  <w:txbxContent>
                    <w:p w14:paraId="73BE7A52" w14:textId="77777777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SEND provision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823"/>
        <w:gridCol w:w="992"/>
        <w:gridCol w:w="2268"/>
        <w:gridCol w:w="2977"/>
      </w:tblGrid>
      <w:tr w:rsidR="003D4E66" w14:paraId="681F797B" w14:textId="77777777" w:rsidTr="00F9174C">
        <w:tc>
          <w:tcPr>
            <w:tcW w:w="3823" w:type="dxa"/>
            <w:shd w:val="clear" w:color="auto" w:fill="BFBFBF" w:themeFill="background1" w:themeFillShade="BF"/>
          </w:tcPr>
          <w:p w14:paraId="1EE692E6" w14:textId="77777777" w:rsidR="003D4E66" w:rsidRPr="00EF6066" w:rsidRDefault="003D4E66">
            <w:pPr>
              <w:rPr>
                <w:b/>
                <w:bCs/>
              </w:rPr>
            </w:pPr>
            <w:r w:rsidRPr="00EF6066">
              <w:rPr>
                <w:b/>
                <w:bCs/>
              </w:rPr>
              <w:t>AGENCIES/SERVICES involved: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E9E4179" w14:textId="77777777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Current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842701C" w14:textId="77777777" w:rsidR="00EF6066" w:rsidRDefault="003D4E66" w:rsidP="00F9174C">
            <w:pPr>
              <w:jc w:val="center"/>
              <w:rPr>
                <w:i/>
                <w:iCs/>
              </w:rPr>
            </w:pPr>
            <w:r w:rsidRPr="00EF6066">
              <w:rPr>
                <w:i/>
                <w:iCs/>
              </w:rPr>
              <w:t>Previous –</w:t>
            </w:r>
          </w:p>
          <w:p w14:paraId="57D3C201" w14:textId="77777777" w:rsidR="003D4E66" w:rsidRPr="00EF6066" w:rsidRDefault="003D4E66" w:rsidP="00F9174C">
            <w:pPr>
              <w:jc w:val="center"/>
              <w:rPr>
                <w:i/>
                <w:iCs/>
              </w:rPr>
            </w:pPr>
            <w:r w:rsidRPr="00EF6066">
              <w:rPr>
                <w:i/>
                <w:iCs/>
              </w:rPr>
              <w:t>within last 12 months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1C6866A" w14:textId="77777777" w:rsidR="003D4E66" w:rsidRPr="00EF6066" w:rsidRDefault="00EF606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Recently </w:t>
            </w:r>
            <w:r w:rsidR="003D4E66" w:rsidRPr="00EF6066">
              <w:rPr>
                <w:i/>
                <w:iCs/>
              </w:rPr>
              <w:t>Referred</w:t>
            </w:r>
            <w:r w:rsidRPr="00EF6066">
              <w:rPr>
                <w:i/>
                <w:iCs/>
              </w:rPr>
              <w:t xml:space="preserve"> - date</w:t>
            </w:r>
          </w:p>
        </w:tc>
      </w:tr>
      <w:tr w:rsidR="003D4E66" w14:paraId="5D5A67DE" w14:textId="77777777" w:rsidTr="00F9174C">
        <w:tc>
          <w:tcPr>
            <w:tcW w:w="3823" w:type="dxa"/>
          </w:tcPr>
          <w:p w14:paraId="1A844FF5" w14:textId="77777777" w:rsidR="003D4E66" w:rsidRDefault="00EF6066">
            <w:r>
              <w:t>INSPIRE – Specialist Teacher Outreach</w:t>
            </w:r>
          </w:p>
        </w:tc>
        <w:sdt>
          <w:sdtPr>
            <w:id w:val="12204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0FC2F89" w14:textId="77777777" w:rsidR="003D4E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2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5B88A30" w14:textId="77777777" w:rsidR="003D4E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39A3119" w14:textId="77777777" w:rsidR="003D4E66" w:rsidRPr="00EF6066" w:rsidRDefault="00000000">
            <w:sdt>
              <w:sdtPr>
                <w:id w:val="1062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00754900"/>
                <w:placeholder>
                  <w:docPart w:val="EC0CB4E4797D43019527528590E2524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27F6D5F3" w14:textId="77777777" w:rsidTr="00F9174C">
        <w:tc>
          <w:tcPr>
            <w:tcW w:w="3823" w:type="dxa"/>
          </w:tcPr>
          <w:p w14:paraId="704F9D0B" w14:textId="77777777" w:rsidR="00EF6066" w:rsidRDefault="00EF6066" w:rsidP="00EF6066">
            <w:r>
              <w:t>Education Psychologist</w:t>
            </w:r>
          </w:p>
        </w:tc>
        <w:sdt>
          <w:sdtPr>
            <w:id w:val="97649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9489054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4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FD5BE8F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5FC37D6" w14:textId="4D9E170F" w:rsidR="00EF6066" w:rsidRPr="00EF6066" w:rsidRDefault="00000000" w:rsidP="00EF6066">
            <w:sdt>
              <w:sdtPr>
                <w:id w:val="16821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4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5174322"/>
                <w:placeholder>
                  <w:docPart w:val="1BA47C1F1E014AD4AC74EC77AF744A09"/>
                </w:placeholder>
                <w:showingPlcHdr/>
                <w:date w:fullDate="2024-09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B04A0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73DCD3B7" w14:textId="77777777" w:rsidTr="00F9174C">
        <w:tc>
          <w:tcPr>
            <w:tcW w:w="3823" w:type="dxa"/>
          </w:tcPr>
          <w:p w14:paraId="437A9083" w14:textId="77777777" w:rsidR="00EF6066" w:rsidRDefault="00EF6066" w:rsidP="00EF6066">
            <w:r>
              <w:t>Speech &amp; Language Therapist</w:t>
            </w:r>
          </w:p>
        </w:tc>
        <w:sdt>
          <w:sdtPr>
            <w:id w:val="7084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006C522" w14:textId="0796F91F" w:rsidR="00EF6066" w:rsidRPr="00EF6066" w:rsidRDefault="00EB04A0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94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EC5977F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D51BD6C" w14:textId="77777777" w:rsidR="00EF6066" w:rsidRPr="00EF6066" w:rsidRDefault="00000000" w:rsidP="00EF6066">
            <w:sdt>
              <w:sdtPr>
                <w:id w:val="-1726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14982456"/>
                <w:placeholder>
                  <w:docPart w:val="42278A7325774DD7B3FCA71EFED0FB3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7C4AD7D4" w14:textId="77777777" w:rsidTr="00F9174C">
        <w:tc>
          <w:tcPr>
            <w:tcW w:w="3823" w:type="dxa"/>
          </w:tcPr>
          <w:p w14:paraId="79B2FA81" w14:textId="77777777" w:rsidR="00EF6066" w:rsidRDefault="00EF6066" w:rsidP="00EF6066">
            <w:r>
              <w:t>Occupational Therapist</w:t>
            </w:r>
          </w:p>
        </w:tc>
        <w:sdt>
          <w:sdtPr>
            <w:id w:val="-62230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2411DC6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94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72018F5" w14:textId="3529C5BD" w:rsidR="00EF6066" w:rsidRPr="00EF6066" w:rsidRDefault="00EB04A0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56A5BA7" w14:textId="77777777" w:rsidR="00EF6066" w:rsidRPr="00EF6066" w:rsidRDefault="00000000" w:rsidP="00EF6066">
            <w:sdt>
              <w:sdtPr>
                <w:id w:val="-6479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3466462"/>
                <w:placeholder>
                  <w:docPart w:val="00C40FC6363140199E75144ECFA281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B593253" w14:textId="77777777" w:rsidTr="00F9174C">
        <w:tc>
          <w:tcPr>
            <w:tcW w:w="3823" w:type="dxa"/>
          </w:tcPr>
          <w:p w14:paraId="5E46C8C4" w14:textId="77777777" w:rsidR="00EF6066" w:rsidRDefault="00EF6066" w:rsidP="00EF6066">
            <w:r>
              <w:t>Physiotherapist</w:t>
            </w:r>
          </w:p>
        </w:tc>
        <w:sdt>
          <w:sdtPr>
            <w:id w:val="5751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C90DEA5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CBA38CF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F222102" w14:textId="77777777" w:rsidR="00EF6066" w:rsidRPr="00EF6066" w:rsidRDefault="00000000" w:rsidP="00EF6066">
            <w:sdt>
              <w:sdtPr>
                <w:id w:val="-5860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4195030"/>
                <w:placeholder>
                  <w:docPart w:val="9FF1931ECF2A48FBA87EE3D14FD6EB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C8C2B03" w14:textId="77777777" w:rsidTr="00F9174C">
        <w:tc>
          <w:tcPr>
            <w:tcW w:w="3823" w:type="dxa"/>
          </w:tcPr>
          <w:p w14:paraId="57EC89DF" w14:textId="77777777" w:rsidR="00EF6066" w:rsidRDefault="00EF6066" w:rsidP="00EF6066">
            <w:r>
              <w:t xml:space="preserve">Child Development Centre </w:t>
            </w:r>
            <w:r w:rsidRPr="00EF6066">
              <w:rPr>
                <w:i/>
                <w:iCs/>
              </w:rPr>
              <w:t>eg Cheyne</w:t>
            </w:r>
          </w:p>
        </w:tc>
        <w:sdt>
          <w:sdtPr>
            <w:id w:val="-18751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8720342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9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8F3CD40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C15D4A8" w14:textId="77777777" w:rsidR="00EF6066" w:rsidRPr="00EF6066" w:rsidRDefault="00000000" w:rsidP="00EF6066">
            <w:sdt>
              <w:sdtPr>
                <w:id w:val="5873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12495637"/>
                <w:placeholder>
                  <w:docPart w:val="C39F14791FC74789AAC362681DB4AA2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0C3A3886" w14:textId="77777777" w:rsidTr="00F9174C">
        <w:tc>
          <w:tcPr>
            <w:tcW w:w="3823" w:type="dxa"/>
          </w:tcPr>
          <w:p w14:paraId="585B0734" w14:textId="77777777" w:rsidR="00EF6066" w:rsidRDefault="00EF6066" w:rsidP="00EF6066">
            <w:r>
              <w:t>Social worker</w:t>
            </w:r>
          </w:p>
        </w:tc>
        <w:sdt>
          <w:sdtPr>
            <w:id w:val="1279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7302C22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E19F0D0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4383AF2" w14:textId="77777777" w:rsidR="00EF6066" w:rsidRPr="00EF6066" w:rsidRDefault="00000000" w:rsidP="00EF6066">
            <w:sdt>
              <w:sdtPr>
                <w:id w:val="-19560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750127"/>
                <w:placeholder>
                  <w:docPart w:val="7EF88D2997F94D9A873AD062F48798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77367ABB" w14:textId="77777777" w:rsidTr="00F9174C">
        <w:tc>
          <w:tcPr>
            <w:tcW w:w="3823" w:type="dxa"/>
          </w:tcPr>
          <w:p w14:paraId="309721A8" w14:textId="77777777" w:rsidR="00EF6066" w:rsidRDefault="00EF6066" w:rsidP="00EF6066">
            <w:r>
              <w:t>Health Visitor</w:t>
            </w:r>
          </w:p>
        </w:tc>
        <w:sdt>
          <w:sdtPr>
            <w:id w:val="42423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0F2ED9E" w14:textId="77777777" w:rsidR="00EF6066" w:rsidRPr="00EF6066" w:rsidRDefault="00EF6066" w:rsidP="0070334D">
                <w:pPr>
                  <w:jc w:val="center"/>
                </w:pPr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50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2929A17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D2E606F" w14:textId="77777777" w:rsidR="00EF6066" w:rsidRPr="00EF6066" w:rsidRDefault="00000000" w:rsidP="00EF6066">
            <w:sdt>
              <w:sdtPr>
                <w:id w:val="-13221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87511937"/>
                <w:placeholder>
                  <w:docPart w:val="176E6E1FD30B43D1AB1F2C6698C8A28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3DD11BF" w14:textId="77777777" w:rsidTr="00F9174C">
        <w:tc>
          <w:tcPr>
            <w:tcW w:w="3823" w:type="dxa"/>
          </w:tcPr>
          <w:p w14:paraId="000F543E" w14:textId="77777777" w:rsidR="00EF6066" w:rsidRDefault="00C91CD4" w:rsidP="00EF6066">
            <w:r>
              <w:t>Paediatrician/Consultant</w:t>
            </w:r>
          </w:p>
        </w:tc>
        <w:sdt>
          <w:sdtPr>
            <w:id w:val="-55022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71F8F2F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3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0C4F4EA" w14:textId="77777777" w:rsidR="00EF6066" w:rsidRPr="00EF6066" w:rsidRDefault="00EF6066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EF47944" w14:textId="77777777" w:rsidR="00EF6066" w:rsidRPr="00EF6066" w:rsidRDefault="00000000" w:rsidP="00EF6066">
            <w:sdt>
              <w:sdtPr>
                <w:id w:val="-268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6657679"/>
                <w:placeholder>
                  <w:docPart w:val="7F4545A094B4410C812233862DF165A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91CD4" w14:paraId="4638BC3E" w14:textId="77777777" w:rsidTr="00F9174C">
        <w:tc>
          <w:tcPr>
            <w:tcW w:w="3823" w:type="dxa"/>
          </w:tcPr>
          <w:p w14:paraId="32FEC9BE" w14:textId="77777777" w:rsidR="00C91CD4" w:rsidRDefault="00C91CD4" w:rsidP="00C91CD4">
            <w:r>
              <w:t>Other:  Give details</w:t>
            </w:r>
          </w:p>
          <w:p w14:paraId="738E5370" w14:textId="77777777" w:rsidR="00C91CD4" w:rsidRDefault="00000000" w:rsidP="00C91CD4">
            <w:sdt>
              <w:sdtPr>
                <w:id w:val="-513532557"/>
                <w:placeholder>
                  <w:docPart w:val="696EE9820F164BCB8546840E8229DDA0"/>
                </w:placeholder>
                <w:showingPlcHdr/>
                <w:text/>
              </w:sdtPr>
              <w:sdtContent>
                <w:r w:rsidR="00C91CD4" w:rsidRPr="004A57E2">
                  <w:rPr>
                    <w:rStyle w:val="PlaceholderText"/>
                  </w:rPr>
                  <w:t>Click or tap here to enter text.</w:t>
                </w:r>
              </w:sdtContent>
            </w:sdt>
            <w:r w:rsidR="00C91CD4">
              <w:t xml:space="preserve"> </w:t>
            </w:r>
          </w:p>
        </w:tc>
        <w:sdt>
          <w:sdtPr>
            <w:id w:val="-19133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623F297" w14:textId="77777777" w:rsidR="00C91CD4" w:rsidRDefault="00C91CD4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1C1E4AEC" w14:textId="77777777" w:rsidR="00C91CD4" w:rsidRDefault="00C91CD4" w:rsidP="007033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12CFED3" w14:textId="77777777" w:rsidR="00C91CD4" w:rsidRDefault="00000000" w:rsidP="00C91CD4">
            <w:sdt>
              <w:sdtPr>
                <w:id w:val="8566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31289698"/>
                <w:placeholder>
                  <w:docPart w:val="BF935B500A2F43C4B50B98C933BB87B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1CD4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99A7D54" w14:textId="77777777" w:rsidR="009E6999" w:rsidRDefault="009E6999">
      <w:pPr>
        <w:rPr>
          <w:i/>
          <w:iCs/>
          <w:color w:val="0070C0"/>
        </w:rPr>
      </w:pPr>
    </w:p>
    <w:p w14:paraId="06C6BB16" w14:textId="77777777" w:rsidR="009E6999" w:rsidRDefault="009E6999">
      <w:pPr>
        <w:rPr>
          <w:i/>
          <w:iCs/>
          <w:color w:val="0070C0"/>
        </w:rPr>
      </w:pPr>
    </w:p>
    <w:p w14:paraId="1103FDFB" w14:textId="77777777" w:rsidR="009E6999" w:rsidRDefault="009E6999">
      <w:pPr>
        <w:rPr>
          <w:i/>
          <w:iCs/>
          <w:color w:val="0070C0"/>
        </w:rPr>
      </w:pPr>
    </w:p>
    <w:p w14:paraId="3C207A51" w14:textId="77777777" w:rsidR="005167EE" w:rsidRDefault="005167EE">
      <w:pPr>
        <w:rPr>
          <w:i/>
          <w:iCs/>
          <w:color w:val="0070C0"/>
        </w:rPr>
      </w:pPr>
    </w:p>
    <w:p w14:paraId="6133487E" w14:textId="77777777" w:rsidR="00E21FE5" w:rsidRDefault="00E21FE5">
      <w:pPr>
        <w:rPr>
          <w:i/>
          <w:iCs/>
          <w:color w:val="0070C0"/>
        </w:rPr>
      </w:pPr>
    </w:p>
    <w:p w14:paraId="07710077" w14:textId="77777777" w:rsidR="009E6999" w:rsidRDefault="009E6999">
      <w:pPr>
        <w:rPr>
          <w:i/>
          <w:iCs/>
          <w:color w:val="0070C0"/>
        </w:rPr>
      </w:pPr>
    </w:p>
    <w:p w14:paraId="152B7DEB" w14:textId="77777777" w:rsidR="00F64D0D" w:rsidRDefault="00F64D0D">
      <w:pPr>
        <w:rPr>
          <w:i/>
          <w:iCs/>
          <w:color w:val="0070C0"/>
        </w:rPr>
      </w:pPr>
      <w:r w:rsidRPr="00F64D0D">
        <w:rPr>
          <w:i/>
          <w:iCs/>
          <w:color w:val="0070C0"/>
        </w:rPr>
        <w:t xml:space="preserve">For the 7 areas of learning, </w:t>
      </w:r>
      <w:r w:rsidR="00A75A50">
        <w:rPr>
          <w:i/>
          <w:iCs/>
          <w:color w:val="0070C0"/>
        </w:rPr>
        <w:t xml:space="preserve">please </w:t>
      </w:r>
      <w:r w:rsidR="00E81FB1">
        <w:rPr>
          <w:i/>
          <w:iCs/>
          <w:color w:val="0070C0"/>
        </w:rPr>
        <w:t>click</w:t>
      </w:r>
      <w:r w:rsidR="00A75A50">
        <w:rPr>
          <w:i/>
          <w:iCs/>
          <w:color w:val="0070C0"/>
        </w:rPr>
        <w:t xml:space="preserve"> to</w:t>
      </w:r>
      <w:r w:rsidRPr="00F64D0D">
        <w:rPr>
          <w:i/>
          <w:iCs/>
          <w:color w:val="0070C0"/>
        </w:rPr>
        <w:t xml:space="preserve"> best describes the child’s current attainment</w:t>
      </w:r>
      <w:r w:rsidR="008500C5">
        <w:rPr>
          <w:i/>
          <w:iCs/>
          <w:color w:val="0070C0"/>
        </w:rPr>
        <w:t>/progress</w:t>
      </w:r>
    </w:p>
    <w:p w14:paraId="408A6C0D" w14:textId="77777777" w:rsidR="00E972A0" w:rsidRPr="00F64D0D" w:rsidRDefault="00E972A0">
      <w:pPr>
        <w:rPr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5AE47B9" wp14:editId="5A023B47">
                <wp:simplePos x="0" y="0"/>
                <wp:positionH relativeFrom="column">
                  <wp:posOffset>-521970</wp:posOffset>
                </wp:positionH>
                <wp:positionV relativeFrom="paragraph">
                  <wp:posOffset>316865</wp:posOffset>
                </wp:positionV>
                <wp:extent cx="403860" cy="5052060"/>
                <wp:effectExtent l="0" t="0" r="15240" b="15240"/>
                <wp:wrapThrough wrapText="bothSides">
                  <wp:wrapPolygon edited="0">
                    <wp:start x="0" y="0"/>
                    <wp:lineTo x="0" y="21584"/>
                    <wp:lineTo x="21396" y="21584"/>
                    <wp:lineTo x="21396" y="0"/>
                    <wp:lineTo x="0" y="0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7BAB8" w14:textId="77777777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Progress &amp; Development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47B9" id="Text Box 12" o:spid="_x0000_s1030" type="#_x0000_t202" style="position:absolute;margin-left:-41.1pt;margin-top:24.95pt;width:31.8pt;height:397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">
                <v:textbox style="layout-flow:vertical;mso-layout-flow-alt:bottom-to-top">
                  <w:txbxContent>
                    <w:p w14:paraId="3737BAB8" w14:textId="77777777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Progress &amp; Development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1728"/>
        <w:gridCol w:w="2688"/>
        <w:gridCol w:w="2611"/>
        <w:gridCol w:w="2611"/>
      </w:tblGrid>
      <w:tr w:rsidR="000C2DCD" w:rsidRPr="008C0B96" w14:paraId="22835BAF" w14:textId="77777777" w:rsidTr="00E64B31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5FF3BC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11631F1" w14:textId="77777777" w:rsidR="000C2DCD" w:rsidRPr="00605429" w:rsidRDefault="000C2DCD" w:rsidP="003564F2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DEEAF6" w:themeFill="accent5" w:themeFillTint="33"/>
          </w:tcPr>
          <w:p w14:paraId="1B869856" w14:textId="77777777" w:rsidR="000C2DCD" w:rsidRPr="00E64B31" w:rsidRDefault="000C2DCD" w:rsidP="00E64B31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4B3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Area of strength</w:t>
            </w: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DEEAF6" w:themeFill="accent5" w:themeFillTint="33"/>
          </w:tcPr>
          <w:p w14:paraId="158ECE0C" w14:textId="77777777" w:rsidR="000C2DCD" w:rsidRPr="00E64B31" w:rsidRDefault="00E64B31" w:rsidP="00E64B31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4B3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Area of Concern/difficulty</w:t>
            </w:r>
          </w:p>
        </w:tc>
      </w:tr>
      <w:tr w:rsidR="000C2DCD" w:rsidRPr="008C0B96" w14:paraId="60E4D631" w14:textId="77777777" w:rsidTr="000C2DCD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2460FA54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36358279"/>
          </w:p>
          <w:p w14:paraId="3770335F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Personal, Social and Emotional Development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14:paraId="666F8898" w14:textId="77777777" w:rsidR="000C2DCD" w:rsidRPr="008C0B96" w:rsidRDefault="000C2DCD" w:rsidP="003564F2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Making relationships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63732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9E2F3" w:themeFill="accent1" w:themeFillTint="33"/>
              </w:tcPr>
              <w:p w14:paraId="5FD81B30" w14:textId="77777777" w:rsidR="000C2DCD" w:rsidRPr="00605429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206404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9E2F3" w:themeFill="accent1" w:themeFillTint="33"/>
              </w:tcPr>
              <w:p w14:paraId="0097F6D4" w14:textId="7F67C0E9" w:rsidR="000C2DCD" w:rsidRPr="00605429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3D61F30D" w14:textId="77777777" w:rsidTr="000C2DCD">
        <w:trPr>
          <w:trHeight w:val="308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45F9F1F7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shd w:val="clear" w:color="auto" w:fill="D9E2F3" w:themeFill="accent1" w:themeFillTint="33"/>
          </w:tcPr>
          <w:p w14:paraId="20C45FB5" w14:textId="77777777" w:rsidR="000C2DCD" w:rsidRPr="008C0B96" w:rsidRDefault="000C2DCD" w:rsidP="00C91CD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Self-confidence and self-awareness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9152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9E2F3" w:themeFill="accent1" w:themeFillTint="33"/>
              </w:tcPr>
              <w:p w14:paraId="28986777" w14:textId="77777777" w:rsidR="000C2DCD" w:rsidRPr="00605429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2377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9E2F3" w:themeFill="accent1" w:themeFillTint="33"/>
              </w:tcPr>
              <w:p w14:paraId="79C6095B" w14:textId="7B5E835E" w:rsidR="000C2DCD" w:rsidRPr="00605429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14D15C95" w14:textId="77777777" w:rsidTr="000C2DC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1B61176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C8D09A" w14:textId="77777777" w:rsidR="000C2DCD" w:rsidRPr="008C0B96" w:rsidRDefault="000C2DCD" w:rsidP="00C91CD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Managing feelings and behaviour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70025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2F7A425" w14:textId="77777777" w:rsidR="000C2DCD" w:rsidRPr="00605429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31152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161178D" w14:textId="578EE522" w:rsidR="000C2DCD" w:rsidRPr="00605429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638532DC" w14:textId="77777777" w:rsidTr="000C2DCD">
        <w:trPr>
          <w:gridAfter w:val="1"/>
          <w:wAfter w:w="2611" w:type="dxa"/>
          <w:trHeight w:val="308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D98A3C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8EBED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FAB8E" w14:textId="77777777" w:rsidR="000C2DCD" w:rsidRPr="008C0B96" w:rsidRDefault="000C2DCD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  <w:tr w:rsidR="000C2DCD" w:rsidRPr="008C0B96" w14:paraId="772406EE" w14:textId="77777777" w:rsidTr="000C2DCD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07FD1EAE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8EBD40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Communication &amp; Language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42FEF107" w14:textId="77777777" w:rsidR="000C2DCD" w:rsidRPr="008C0B96" w:rsidRDefault="000C2DCD" w:rsidP="00C91CD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Listening &amp; Attention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3020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9717CE6" w14:textId="77777777" w:rsidR="000C2DCD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24645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21D157DA" w14:textId="3382E394" w:rsidR="000C2DCD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05ECFBE3" w14:textId="77777777" w:rsidTr="000C2DCD">
        <w:trPr>
          <w:trHeight w:val="308"/>
        </w:trPr>
        <w:tc>
          <w:tcPr>
            <w:tcW w:w="1728" w:type="dxa"/>
            <w:vMerge/>
            <w:shd w:val="clear" w:color="auto" w:fill="D5DCE4" w:themeFill="text2" w:themeFillTint="33"/>
          </w:tcPr>
          <w:p w14:paraId="3C2AD644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shd w:val="clear" w:color="auto" w:fill="D5DCE4" w:themeFill="text2" w:themeFillTint="33"/>
          </w:tcPr>
          <w:p w14:paraId="526AC7A4" w14:textId="77777777" w:rsidR="000C2DCD" w:rsidRPr="008C0B96" w:rsidRDefault="000C2DCD" w:rsidP="00C91CD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Understanding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5342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6579CFB8" w14:textId="7F913F9C" w:rsidR="000C2DCD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21023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0D22AA53" w14:textId="77777777" w:rsidR="000C2DCD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21ED3A0D" w14:textId="77777777" w:rsidTr="000C2DC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87DCBF" w14:textId="77777777" w:rsidR="000C2DCD" w:rsidRPr="008C0B96" w:rsidRDefault="000C2DCD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2C8ED0" w14:textId="77777777" w:rsidR="000C2DCD" w:rsidRPr="008C0B96" w:rsidRDefault="000C2DCD" w:rsidP="00C91CD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Speaking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23723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5DCE4" w:themeFill="text2" w:themeFillTint="33"/>
              </w:tcPr>
              <w:p w14:paraId="2A6F8C1E" w14:textId="77777777" w:rsidR="000C2DCD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41089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5DCE4" w:themeFill="text2" w:themeFillTint="33"/>
              </w:tcPr>
              <w:p w14:paraId="145F2A7A" w14:textId="17C4AEB2" w:rsidR="000C2DCD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3AF6C5CC" w14:textId="77777777" w:rsidTr="000C2DCD">
        <w:trPr>
          <w:trHeight w:val="308"/>
        </w:trPr>
        <w:tc>
          <w:tcPr>
            <w:tcW w:w="4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4D8D340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D2CFF84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2532673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B31" w:rsidRPr="008C0B96" w14:paraId="077CB185" w14:textId="77777777" w:rsidTr="00932D47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280EE98B" w14:textId="77777777" w:rsidR="00E64B31" w:rsidRPr="008C0B96" w:rsidRDefault="00E64B31" w:rsidP="00E64B31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_Hlk136358263"/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Physical Development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14:paraId="5F224971" w14:textId="77777777" w:rsidR="00E64B31" w:rsidRPr="008C0B96" w:rsidRDefault="00E64B31" w:rsidP="00E64B3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hAnsi="Arial" w:cs="Arial"/>
                <w:color w:val="000000"/>
                <w:sz w:val="20"/>
                <w:szCs w:val="20"/>
              </w:rPr>
              <w:t>Moving and handling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25613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1686CFC" w14:textId="4349B916" w:rsidR="00E64B31" w:rsidRPr="008C0B96" w:rsidRDefault="00EB04A0" w:rsidP="00E64B31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15656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5E29DFD4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0BF14033" w14:textId="77777777" w:rsidTr="00932D47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B2E533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B0FC3F9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Health &amp; Self Care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201768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36DDF742" w14:textId="20C8917E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74617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C63639C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3B7AA42C" w14:textId="77777777" w:rsidTr="000C2DCD">
        <w:trPr>
          <w:trHeight w:val="308"/>
        </w:trPr>
        <w:tc>
          <w:tcPr>
            <w:tcW w:w="441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4138A6FD" w14:textId="77777777" w:rsidR="000C2DCD" w:rsidRPr="008C0B96" w:rsidRDefault="000C2DCD" w:rsidP="00356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56B162C" w14:textId="77777777" w:rsidR="000C2DCD" w:rsidRPr="008C0B96" w:rsidRDefault="000C2DCD" w:rsidP="00356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683E5CCA" w14:textId="77777777" w:rsidR="000C2DCD" w:rsidRPr="008C0B96" w:rsidRDefault="000C2DCD" w:rsidP="00356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B31" w:rsidRPr="008C0B96" w14:paraId="0F5F7059" w14:textId="77777777" w:rsidTr="000C2DCD">
        <w:tc>
          <w:tcPr>
            <w:tcW w:w="1728" w:type="dxa"/>
            <w:vMerge w:val="restart"/>
            <w:shd w:val="clear" w:color="auto" w:fill="D5DCE4" w:themeFill="text2" w:themeFillTint="33"/>
          </w:tcPr>
          <w:p w14:paraId="6AF91050" w14:textId="77777777" w:rsidR="00E64B31" w:rsidRPr="008C0B96" w:rsidRDefault="00E64B31" w:rsidP="00E64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36358212"/>
            <w:bookmarkEnd w:id="1"/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6FF3AF37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2554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295CF62" w14:textId="2911366F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93428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841CCEC" w14:textId="6FE7F432" w:rsidR="00E64B31" w:rsidRPr="008C0B96" w:rsidRDefault="00E80A22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5AEE5B68" w14:textId="77777777" w:rsidTr="00FF09E0"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65CE7D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BAF682D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Writing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35770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33C6D39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49237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00370CB0" w14:textId="12C64C9B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bookmarkEnd w:id="2"/>
      <w:tr w:rsidR="000C2DCD" w:rsidRPr="008C0B96" w14:paraId="291FB5CD" w14:textId="77777777" w:rsidTr="000C2DCD">
        <w:trPr>
          <w:trHeight w:val="308"/>
        </w:trPr>
        <w:tc>
          <w:tcPr>
            <w:tcW w:w="4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53589B7" w14:textId="77777777" w:rsidR="000C2DCD" w:rsidRPr="008C0B96" w:rsidRDefault="000C2DCD" w:rsidP="003564F2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1F0E6AD" w14:textId="77777777" w:rsidR="000C2DCD" w:rsidRPr="008C0B96" w:rsidRDefault="000C2DCD" w:rsidP="003564F2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CE79B4" w14:textId="77777777" w:rsidR="000C2DCD" w:rsidRPr="008C0B96" w:rsidRDefault="000C2DCD" w:rsidP="003564F2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64B31" w:rsidRPr="008C0B96" w14:paraId="47A95CA4" w14:textId="77777777" w:rsidTr="005314EB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408E30EB" w14:textId="77777777" w:rsidR="00E64B31" w:rsidRPr="008C0B96" w:rsidRDefault="00E64B31" w:rsidP="00E64B31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14:paraId="29F79119" w14:textId="77777777" w:rsidR="00E64B31" w:rsidRPr="008C0B96" w:rsidRDefault="00E64B31" w:rsidP="00E64B31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Number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83082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19862AE0" w14:textId="24843212" w:rsidR="00E64B31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34715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B278F18" w14:textId="77777777" w:rsidR="00E64B31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4A6FC478" w14:textId="77777777" w:rsidTr="005314EB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3E003" w14:textId="77777777" w:rsidR="00E64B31" w:rsidRPr="008C0B96" w:rsidRDefault="00E64B31" w:rsidP="00E64B31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C5A429" w14:textId="77777777" w:rsidR="00E64B31" w:rsidRPr="008C0B96" w:rsidRDefault="00E64B31" w:rsidP="00E64B31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n-GB"/>
                <w14:ligatures w14:val="none"/>
              </w:rPr>
              <w:t>Shape, Space &amp; Measure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203672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437A743" w14:textId="5121BA34" w:rsidR="00E64B31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6929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1618A49C" w14:textId="77777777" w:rsidR="00E64B31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4361E134" w14:textId="77777777" w:rsidTr="000C2DCD">
        <w:trPr>
          <w:trHeight w:val="308"/>
        </w:trPr>
        <w:tc>
          <w:tcPr>
            <w:tcW w:w="4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CD11A98" w14:textId="77777777" w:rsidR="000C2DCD" w:rsidRPr="008C0B96" w:rsidRDefault="000C2DCD" w:rsidP="003564F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CF5FB62" w14:textId="77777777" w:rsidR="000C2DCD" w:rsidRPr="008C0B96" w:rsidRDefault="000C2DCD" w:rsidP="003564F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3B9A0FD" w14:textId="77777777" w:rsidR="000C2DCD" w:rsidRPr="008C0B96" w:rsidRDefault="000C2DCD" w:rsidP="003564F2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64B31" w:rsidRPr="008C0B96" w14:paraId="1127EAF0" w14:textId="77777777" w:rsidTr="000C2DCD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1D0952D2" w14:textId="77777777" w:rsidR="00E64B31" w:rsidRPr="008C0B96" w:rsidRDefault="00E64B31" w:rsidP="00E64B31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Understanding The World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09BB0E58" w14:textId="77777777" w:rsidR="00E64B31" w:rsidRPr="008C0B96" w:rsidRDefault="00E64B31" w:rsidP="00E64B3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People &amp; Communities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3945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68220774" w14:textId="62297177" w:rsidR="00E64B31" w:rsidRPr="008C0B96" w:rsidRDefault="00EB04A0" w:rsidP="00E64B31">
                <w:pPr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114157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C84E3E6" w14:textId="77777777" w:rsidR="00E64B31" w:rsidRPr="008C0B96" w:rsidRDefault="00E64B31" w:rsidP="00E64B31">
                <w:pPr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30272261" w14:textId="77777777" w:rsidTr="000C2DCD">
        <w:trPr>
          <w:trHeight w:val="308"/>
        </w:trPr>
        <w:tc>
          <w:tcPr>
            <w:tcW w:w="1728" w:type="dxa"/>
            <w:vMerge/>
            <w:shd w:val="clear" w:color="auto" w:fill="D5DCE4" w:themeFill="text2" w:themeFillTint="33"/>
          </w:tcPr>
          <w:p w14:paraId="436CC0BE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5DCE4" w:themeFill="text2" w:themeFillTint="33"/>
          </w:tcPr>
          <w:p w14:paraId="3E2B24C5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The world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3797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182E7B0D" w14:textId="00506BBF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50232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A336143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6F9BA317" w14:textId="77777777" w:rsidTr="000C2DC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85EB150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C52E3F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6601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5DCE4" w:themeFill="text2" w:themeFillTint="33"/>
              </w:tcPr>
              <w:p w14:paraId="0E8BD4BF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20665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tcBorders>
                  <w:bottom w:val="single" w:sz="4" w:space="0" w:color="auto"/>
                </w:tcBorders>
                <w:shd w:val="clear" w:color="auto" w:fill="D5DCE4" w:themeFill="text2" w:themeFillTint="33"/>
              </w:tcPr>
              <w:p w14:paraId="256D5D29" w14:textId="0CBF5123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C2DCD" w:rsidRPr="008C0B96" w14:paraId="266A09A3" w14:textId="77777777" w:rsidTr="000C2DCD">
        <w:tc>
          <w:tcPr>
            <w:tcW w:w="441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40CCA836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65DE707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B74AEFD" w14:textId="77777777" w:rsidR="000C2DCD" w:rsidRPr="008C0B96" w:rsidRDefault="000C2DCD" w:rsidP="00356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B31" w:rsidRPr="008C0B96" w14:paraId="361093FF" w14:textId="77777777" w:rsidTr="00726F00">
        <w:tc>
          <w:tcPr>
            <w:tcW w:w="1728" w:type="dxa"/>
            <w:vMerge w:val="restart"/>
            <w:shd w:val="clear" w:color="auto" w:fill="D9E2F3" w:themeFill="accent1" w:themeFillTint="33"/>
          </w:tcPr>
          <w:p w14:paraId="4D007101" w14:textId="77777777" w:rsidR="00E64B31" w:rsidRPr="008C0B96" w:rsidRDefault="00E64B31" w:rsidP="00E64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Expressive Arts &amp; Design</w:t>
            </w:r>
          </w:p>
        </w:tc>
        <w:tc>
          <w:tcPr>
            <w:tcW w:w="2688" w:type="dxa"/>
            <w:shd w:val="clear" w:color="auto" w:fill="D9E2F3" w:themeFill="accent1" w:themeFillTint="33"/>
          </w:tcPr>
          <w:p w14:paraId="24FC1572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color w:val="000000"/>
                <w:sz w:val="20"/>
                <w:szCs w:val="20"/>
              </w:rPr>
              <w:t>Exploring and using media and materials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83219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75CF8755" w14:textId="1B63CC22" w:rsidR="00E64B31" w:rsidRPr="008C0B96" w:rsidRDefault="00EB04A0" w:rsidP="00E64B31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-68760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3587CEAD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64B31" w:rsidRPr="008C0B96" w14:paraId="7F17F2CB" w14:textId="77777777" w:rsidTr="00726F00">
        <w:tc>
          <w:tcPr>
            <w:tcW w:w="1728" w:type="dxa"/>
            <w:vMerge/>
            <w:shd w:val="clear" w:color="auto" w:fill="D9E2F3" w:themeFill="accent1" w:themeFillTint="33"/>
          </w:tcPr>
          <w:p w14:paraId="350A6C9D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9E2F3" w:themeFill="accent1" w:themeFillTint="33"/>
          </w:tcPr>
          <w:p w14:paraId="6BF587BE" w14:textId="77777777" w:rsidR="00E64B31" w:rsidRPr="008C0B96" w:rsidRDefault="00E64B31" w:rsidP="00E64B31">
            <w:pPr>
              <w:rPr>
                <w:rFonts w:ascii="Arial" w:hAnsi="Arial" w:cs="Arial"/>
                <w:sz w:val="20"/>
                <w:szCs w:val="20"/>
              </w:rPr>
            </w:pPr>
            <w:r w:rsidRPr="008C0B96">
              <w:rPr>
                <w:rFonts w:ascii="Arial" w:hAnsi="Arial" w:cs="Arial"/>
                <w:sz w:val="20"/>
                <w:szCs w:val="20"/>
              </w:rPr>
              <w:t>Being Imaginative</w:t>
            </w:r>
          </w:p>
        </w:tc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319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45657384" w14:textId="77777777" w:rsidR="00E64B31" w:rsidRPr="008C0B96" w:rsidRDefault="00E64B31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kern w:val="0"/>
              <w:sz w:val="20"/>
              <w:szCs w:val="20"/>
              <w:lang w:eastAsia="en-GB"/>
              <w14:ligatures w14:val="none"/>
            </w:rPr>
            <w:id w:val="154486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1" w:type="dxa"/>
                <w:shd w:val="clear" w:color="auto" w:fill="D5DCE4" w:themeFill="text2" w:themeFillTint="33"/>
              </w:tcPr>
              <w:p w14:paraId="600D7395" w14:textId="4B3AE474" w:rsidR="00E64B31" w:rsidRPr="008C0B96" w:rsidRDefault="00EB04A0" w:rsidP="00E64B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54CA4384" w14:textId="49F1DFC4" w:rsidR="00F32388" w:rsidRDefault="00FC67E6" w:rsidP="00C2211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2A9000A" wp14:editId="505D90B7">
                <wp:simplePos x="0" y="0"/>
                <wp:positionH relativeFrom="leftMargin">
                  <wp:posOffset>182880</wp:posOffset>
                </wp:positionH>
                <wp:positionV relativeFrom="paragraph">
                  <wp:posOffset>335915</wp:posOffset>
                </wp:positionV>
                <wp:extent cx="381000" cy="2865120"/>
                <wp:effectExtent l="0" t="0" r="19050" b="11430"/>
                <wp:wrapThrough wrapText="bothSides">
                  <wp:wrapPolygon edited="0">
                    <wp:start x="0" y="0"/>
                    <wp:lineTo x="0" y="21543"/>
                    <wp:lineTo x="21600" y="21543"/>
                    <wp:lineTo x="21600" y="0"/>
                    <wp:lineTo x="0" y="0"/>
                  </wp:wrapPolygon>
                </wp:wrapThrough>
                <wp:docPr id="1393214907" name="Text Box 1393214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65F0" w14:textId="77777777" w:rsidR="00AC757F" w:rsidRPr="00F97422" w:rsidRDefault="00AC757F" w:rsidP="00AC757F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000A" id="Text Box 1393214907" o:spid="_x0000_s1031" type="#_x0000_t202" style="position:absolute;margin-left:14.4pt;margin-top:26.45pt;width:30pt;height:225.6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">
                <v:textbox style="layout-flow:vertical;mso-layout-flow-alt:bottom-to-top">
                  <w:txbxContent>
                    <w:p w14:paraId="3C2565F0" w14:textId="77777777" w:rsidR="00AC757F" w:rsidRPr="00F97422" w:rsidRDefault="00AC757F" w:rsidP="00AC757F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C5BD1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B4513C1" wp14:editId="6DFF2C50">
                <wp:simplePos x="0" y="0"/>
                <wp:positionH relativeFrom="margin">
                  <wp:posOffset>-3810</wp:posOffset>
                </wp:positionH>
                <wp:positionV relativeFrom="paragraph">
                  <wp:posOffset>328295</wp:posOffset>
                </wp:positionV>
                <wp:extent cx="6096000" cy="327660"/>
                <wp:effectExtent l="0" t="0" r="1905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8C51" w14:textId="6FC2C7F7" w:rsidR="00F32388" w:rsidRDefault="00F32388" w:rsidP="00F323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17F9">
                              <w:rPr>
                                <w:b/>
                                <w:bCs/>
                              </w:rPr>
                              <w:t>SENSORY PREFERENCES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Pr="0043140C">
                              <w:rPr>
                                <w:i/>
                                <w:iCs/>
                              </w:rPr>
                              <w:t xml:space="preserve">Please indicate </w:t>
                            </w:r>
                            <w:r w:rsidR="00BF76D3">
                              <w:rPr>
                                <w:i/>
                                <w:iCs/>
                              </w:rPr>
                              <w:t>if</w:t>
                            </w:r>
                            <w:r w:rsidRPr="0043140C">
                              <w:rPr>
                                <w:i/>
                                <w:iCs/>
                              </w:rPr>
                              <w:t xml:space="preserve"> relevant from </w:t>
                            </w:r>
                            <w:r w:rsidR="00AC757F">
                              <w:rPr>
                                <w:i/>
                                <w:iCs/>
                              </w:rPr>
                              <w:t xml:space="preserve">a </w:t>
                            </w:r>
                            <w:r w:rsidRPr="0043140C">
                              <w:rPr>
                                <w:i/>
                                <w:iCs/>
                              </w:rPr>
                              <w:t>Sensory Profile</w:t>
                            </w:r>
                          </w:p>
                          <w:p w14:paraId="4C727002" w14:textId="77777777" w:rsidR="00F32388" w:rsidRPr="00A417F9" w:rsidRDefault="00F32388" w:rsidP="00F323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3FE420" w14:textId="77777777" w:rsidR="00F32388" w:rsidRDefault="00F32388" w:rsidP="00F32388"/>
                          <w:p w14:paraId="771F92F0" w14:textId="77777777" w:rsidR="00F32388" w:rsidRDefault="00F32388" w:rsidP="00F32388"/>
                          <w:p w14:paraId="1154EFEF" w14:textId="77777777" w:rsidR="00F32388" w:rsidRDefault="00F32388" w:rsidP="00F32388"/>
                          <w:p w14:paraId="02856949" w14:textId="77777777" w:rsidR="00F32388" w:rsidRDefault="00F32388" w:rsidP="00F3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13C1" id="_x0000_s1032" type="#_x0000_t202" style="position:absolute;margin-left:-.3pt;margin-top:25.85pt;width:480pt;height:25.8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">
                <v:textbox>
                  <w:txbxContent>
                    <w:p w14:paraId="6BC58C51" w14:textId="6FC2C7F7" w:rsidR="00F32388" w:rsidRDefault="00F32388" w:rsidP="00F32388">
                      <w:pPr>
                        <w:rPr>
                          <w:b/>
                          <w:bCs/>
                        </w:rPr>
                      </w:pPr>
                      <w:r w:rsidRPr="00A417F9">
                        <w:rPr>
                          <w:b/>
                          <w:bCs/>
                        </w:rPr>
                        <w:t>SENSORY PREFERENCES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Pr="0043140C">
                        <w:rPr>
                          <w:i/>
                          <w:iCs/>
                        </w:rPr>
                        <w:t xml:space="preserve">Please indicate </w:t>
                      </w:r>
                      <w:r w:rsidR="00BF76D3">
                        <w:rPr>
                          <w:i/>
                          <w:iCs/>
                        </w:rPr>
                        <w:t>if</w:t>
                      </w:r>
                      <w:r w:rsidRPr="0043140C">
                        <w:rPr>
                          <w:i/>
                          <w:iCs/>
                        </w:rPr>
                        <w:t xml:space="preserve"> relevant from </w:t>
                      </w:r>
                      <w:r w:rsidR="00AC757F">
                        <w:rPr>
                          <w:i/>
                          <w:iCs/>
                        </w:rPr>
                        <w:t xml:space="preserve">a </w:t>
                      </w:r>
                      <w:r w:rsidRPr="0043140C">
                        <w:rPr>
                          <w:i/>
                          <w:iCs/>
                        </w:rPr>
                        <w:t>Sensory Profile</w:t>
                      </w:r>
                    </w:p>
                    <w:p w14:paraId="4C727002" w14:textId="77777777" w:rsidR="00F32388" w:rsidRPr="00A417F9" w:rsidRDefault="00F32388" w:rsidP="00F32388">
                      <w:pPr>
                        <w:rPr>
                          <w:b/>
                          <w:bCs/>
                        </w:rPr>
                      </w:pPr>
                    </w:p>
                    <w:p w14:paraId="5D3FE420" w14:textId="77777777" w:rsidR="00F32388" w:rsidRDefault="00F32388" w:rsidP="00F32388"/>
                    <w:p w14:paraId="771F92F0" w14:textId="77777777" w:rsidR="00F32388" w:rsidRDefault="00F32388" w:rsidP="00F32388"/>
                    <w:p w14:paraId="1154EFEF" w14:textId="77777777" w:rsidR="00F32388" w:rsidRDefault="00F32388" w:rsidP="00F32388"/>
                    <w:p w14:paraId="02856949" w14:textId="77777777" w:rsidR="00F32388" w:rsidRDefault="00F32388" w:rsidP="00F32388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49"/>
        <w:gridCol w:w="1696"/>
        <w:gridCol w:w="1453"/>
        <w:gridCol w:w="4536"/>
      </w:tblGrid>
      <w:tr w:rsidR="002C5BD1" w14:paraId="17EA316F" w14:textId="77777777" w:rsidTr="00BF76D3">
        <w:tc>
          <w:tcPr>
            <w:tcW w:w="1949" w:type="dxa"/>
            <w:shd w:val="clear" w:color="auto" w:fill="D9D9D9" w:themeFill="background1" w:themeFillShade="D9"/>
          </w:tcPr>
          <w:p w14:paraId="1C153886" w14:textId="77777777" w:rsidR="002C5BD1" w:rsidRPr="009F7694" w:rsidRDefault="002C5BD1" w:rsidP="005E2127">
            <w:pPr>
              <w:rPr>
                <w:b/>
                <w:bCs/>
                <w:highlight w:val="lightGray"/>
              </w:rPr>
            </w:pPr>
            <w:r w:rsidRPr="009F7694">
              <w:rPr>
                <w:b/>
                <w:bCs/>
                <w:highlight w:val="lightGray"/>
              </w:rPr>
              <w:t>SENSE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5261C1B" w14:textId="77777777" w:rsidR="002C5BD1" w:rsidRPr="009F7694" w:rsidRDefault="002C5BD1" w:rsidP="005E2127">
            <w:pPr>
              <w:rPr>
                <w:b/>
                <w:bCs/>
                <w:highlight w:val="lightGray"/>
              </w:rPr>
            </w:pPr>
            <w:r w:rsidRPr="009F7694">
              <w:rPr>
                <w:b/>
                <w:bCs/>
                <w:highlight w:val="lightGray"/>
              </w:rPr>
              <w:t xml:space="preserve">Hyper </w:t>
            </w:r>
            <w:r w:rsidRPr="009F7694">
              <w:rPr>
                <w:i/>
                <w:iCs/>
                <w:highlight w:val="lightGray"/>
              </w:rPr>
              <w:t>- avoider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52113730" w14:textId="77777777" w:rsidR="002C5BD1" w:rsidRPr="009F7694" w:rsidRDefault="002C5BD1" w:rsidP="005E2127">
            <w:pPr>
              <w:rPr>
                <w:b/>
                <w:bCs/>
                <w:highlight w:val="lightGray"/>
              </w:rPr>
            </w:pPr>
            <w:r w:rsidRPr="009F7694">
              <w:rPr>
                <w:b/>
                <w:bCs/>
                <w:highlight w:val="lightGray"/>
              </w:rPr>
              <w:t xml:space="preserve">Hypo </w:t>
            </w:r>
            <w:r w:rsidRPr="009F7694">
              <w:rPr>
                <w:i/>
                <w:iCs/>
                <w:highlight w:val="lightGray"/>
              </w:rPr>
              <w:t>- seeker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7EFE2E" w14:textId="77777777" w:rsidR="002C5BD1" w:rsidRPr="009F7694" w:rsidRDefault="002C5BD1" w:rsidP="005E2127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Additional notes/observations</w:t>
            </w:r>
          </w:p>
        </w:tc>
      </w:tr>
      <w:tr w:rsidR="002C5BD1" w14:paraId="35B7F33D" w14:textId="77777777" w:rsidTr="00BF76D3">
        <w:tc>
          <w:tcPr>
            <w:tcW w:w="1949" w:type="dxa"/>
          </w:tcPr>
          <w:p w14:paraId="0E773995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Sound</w:t>
            </w:r>
          </w:p>
        </w:tc>
        <w:sdt>
          <w:sdtPr>
            <w:id w:val="-98199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0EE8BCD5" w14:textId="77664590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96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11A0F798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0436090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67474F3E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3BCF250F" w14:textId="77777777" w:rsidTr="00BF76D3">
        <w:tc>
          <w:tcPr>
            <w:tcW w:w="1949" w:type="dxa"/>
          </w:tcPr>
          <w:p w14:paraId="6CFB2C58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Visual</w:t>
            </w:r>
          </w:p>
        </w:tc>
        <w:sdt>
          <w:sdtPr>
            <w:id w:val="99915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7AE12D37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510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2B90A3EC" w14:textId="02FA317A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91155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66ED61D5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7D71AA57" w14:textId="77777777" w:rsidTr="00BF76D3">
        <w:tc>
          <w:tcPr>
            <w:tcW w:w="1949" w:type="dxa"/>
          </w:tcPr>
          <w:p w14:paraId="14CD93E2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Taste</w:t>
            </w:r>
          </w:p>
        </w:tc>
        <w:sdt>
          <w:sdtPr>
            <w:id w:val="-1186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2DAEFA01" w14:textId="551BFCBB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38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2CB9B4FB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3120245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6B60D8FF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7B182F4E" w14:textId="77777777" w:rsidTr="00BF76D3">
        <w:tc>
          <w:tcPr>
            <w:tcW w:w="1949" w:type="dxa"/>
          </w:tcPr>
          <w:p w14:paraId="0CA0C79E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Smell</w:t>
            </w:r>
          </w:p>
        </w:tc>
        <w:sdt>
          <w:sdtPr>
            <w:id w:val="8562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0F169D31" w14:textId="0D66D6F9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3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71991B64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1094789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19BCCD2E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0E782ED6" w14:textId="77777777" w:rsidTr="00BF76D3">
        <w:tc>
          <w:tcPr>
            <w:tcW w:w="1949" w:type="dxa"/>
          </w:tcPr>
          <w:p w14:paraId="69DBBC1E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Touch</w:t>
            </w:r>
          </w:p>
        </w:tc>
        <w:sdt>
          <w:sdtPr>
            <w:id w:val="-469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2DCCC39C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58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2379030D" w14:textId="29D63116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745999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7476D938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44F4ABFE" w14:textId="77777777" w:rsidTr="00BF76D3">
        <w:tc>
          <w:tcPr>
            <w:tcW w:w="1949" w:type="dxa"/>
          </w:tcPr>
          <w:p w14:paraId="33A97407" w14:textId="77777777" w:rsidR="002C5BD1" w:rsidRPr="0043140C" w:rsidRDefault="002C5BD1" w:rsidP="005E2127">
            <w:pPr>
              <w:rPr>
                <w:rFonts w:cstheme="minorHAnsi"/>
              </w:rPr>
            </w:pPr>
            <w:r w:rsidRPr="0043140C">
              <w:rPr>
                <w:rFonts w:cstheme="minorHAnsi"/>
              </w:rPr>
              <w:t>Balance</w:t>
            </w:r>
          </w:p>
        </w:tc>
        <w:sdt>
          <w:sdtPr>
            <w:id w:val="122648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06D4F16F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41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323EEE57" w14:textId="5FD62791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6442752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334A503B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6E67EC6A" w14:textId="77777777" w:rsidTr="00BF76D3">
        <w:tc>
          <w:tcPr>
            <w:tcW w:w="1949" w:type="dxa"/>
          </w:tcPr>
          <w:p w14:paraId="797710D4" w14:textId="77777777" w:rsidR="002C5BD1" w:rsidRPr="006E5642" w:rsidRDefault="002C5BD1" w:rsidP="005E212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3140C">
              <w:rPr>
                <w:rFonts w:cstheme="minorHAnsi"/>
              </w:rPr>
              <w:t xml:space="preserve">Proprioception </w:t>
            </w:r>
            <w:r>
              <w:rPr>
                <w:rFonts w:cstheme="minorHAnsi"/>
              </w:rPr>
              <w:t>-</w:t>
            </w:r>
            <w:r w:rsidRPr="006E564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553C9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sensing where the body is in space</w:t>
            </w:r>
          </w:p>
          <w:p w14:paraId="67CD81E2" w14:textId="77777777" w:rsidR="002C5BD1" w:rsidRPr="0043140C" w:rsidRDefault="002C5BD1" w:rsidP="005E2127">
            <w:pPr>
              <w:rPr>
                <w:rFonts w:cstheme="minorHAnsi"/>
              </w:rPr>
            </w:pPr>
          </w:p>
        </w:tc>
        <w:sdt>
          <w:sdtPr>
            <w:id w:val="25680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51FCB875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588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673D35EC" w14:textId="0DFF20F4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3039292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324A7B46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D1" w14:paraId="5E969711" w14:textId="77777777" w:rsidTr="00BF76D3">
        <w:tc>
          <w:tcPr>
            <w:tcW w:w="1949" w:type="dxa"/>
          </w:tcPr>
          <w:p w14:paraId="23E5A35C" w14:textId="77777777" w:rsidR="002C5BD1" w:rsidRPr="006E5642" w:rsidRDefault="002C5BD1" w:rsidP="005E2127">
            <w:pPr>
              <w:rPr>
                <w:sz w:val="16"/>
                <w:szCs w:val="16"/>
              </w:rPr>
            </w:pPr>
            <w:r w:rsidRPr="0043140C">
              <w:rPr>
                <w:rFonts w:cstheme="minorHAnsi"/>
              </w:rPr>
              <w:t>Interoception</w:t>
            </w:r>
            <w:r>
              <w:rPr>
                <w:rFonts w:cstheme="minorHAnsi"/>
              </w:rPr>
              <w:t xml:space="preserve"> - </w:t>
            </w:r>
            <w:r w:rsidRPr="00B553C9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t>detect and attend to internal bodily sensations</w:t>
            </w:r>
          </w:p>
          <w:p w14:paraId="3BB8B5D9" w14:textId="77777777" w:rsidR="002C5BD1" w:rsidRPr="0043140C" w:rsidRDefault="002C5BD1" w:rsidP="005E2127">
            <w:pPr>
              <w:rPr>
                <w:rFonts w:cstheme="minorHAnsi"/>
              </w:rPr>
            </w:pPr>
          </w:p>
        </w:tc>
        <w:sdt>
          <w:sdtPr>
            <w:id w:val="-22406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</w:tcPr>
              <w:p w14:paraId="38250CDD" w14:textId="03FF2493" w:rsidR="002C5BD1" w:rsidRDefault="00EB04A0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623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3" w:type="dxa"/>
              </w:tcPr>
              <w:p w14:paraId="006B5B9F" w14:textId="77777777" w:rsidR="002C5BD1" w:rsidRDefault="002C5BD1" w:rsidP="005E212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191616"/>
            <w:placeholder>
              <w:docPart w:val="682B681867CB4BC7BBE007195BFD8927"/>
            </w:placeholder>
            <w:showingPlcHdr/>
            <w:text/>
          </w:sdtPr>
          <w:sdtContent>
            <w:tc>
              <w:tcPr>
                <w:tcW w:w="4536" w:type="dxa"/>
              </w:tcPr>
              <w:p w14:paraId="31A6945E" w14:textId="77777777" w:rsidR="002C5BD1" w:rsidRDefault="002C5BD1" w:rsidP="005E2127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7503BF" w14:textId="77777777" w:rsidR="002C5BD1" w:rsidRDefault="002C5BD1" w:rsidP="00B553C9"/>
    <w:p w14:paraId="1546ADC5" w14:textId="77777777" w:rsidR="002C5BD1" w:rsidRDefault="002C5BD1" w:rsidP="00B553C9"/>
    <w:p w14:paraId="6E8CFCD6" w14:textId="79E65B3A" w:rsidR="00AC757F" w:rsidRDefault="00851AD8" w:rsidP="00B55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D6C9187" wp14:editId="7017D940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096000" cy="1404620"/>
                <wp:effectExtent l="0" t="0" r="1905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3718" w14:textId="77777777" w:rsidR="00E645A9" w:rsidRDefault="00E645A9" w:rsidP="00E645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>SELF CARE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</w:p>
                          <w:p w14:paraId="36FE5FC6" w14:textId="77777777" w:rsidR="00E645A9" w:rsidRPr="00DE5CB0" w:rsidRDefault="00E645A9" w:rsidP="00E645A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using toilet – STAGES secured:</w:t>
                            </w:r>
                          </w:p>
                          <w:p w14:paraId="57ACF06A" w14:textId="17BBE7EC" w:rsidR="00E645A9" w:rsidRDefault="00000000" w:rsidP="00E645A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99863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A0E8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E3A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645A9">
                              <w:rPr>
                                <w:b/>
                                <w:bCs/>
                              </w:rPr>
                              <w:t>Visiting bathroom &amp; sitting on toilet securely</w:t>
                            </w:r>
                          </w:p>
                          <w:p w14:paraId="20900945" w14:textId="5954934E" w:rsidR="00E645A9" w:rsidRDefault="00000000" w:rsidP="00E645A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3869777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3A7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☒</w:t>
                                </w:r>
                              </w:sdtContent>
                            </w:sdt>
                            <w:r w:rsidR="001E3A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645A9">
                              <w:rPr>
                                <w:b/>
                                <w:bCs/>
                              </w:rPr>
                              <w:t xml:space="preserve">Indicates need for using toilet by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19280663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2C5BD1" w:rsidRPr="00A02F4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0C07215" w14:textId="1CA40F73" w:rsidR="00E645A9" w:rsidRDefault="00000000" w:rsidP="00E645A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19848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45A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E3A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645A9">
                              <w:rPr>
                                <w:b/>
                                <w:bCs/>
                              </w:rPr>
                              <w:t>Nappy/Pull Ups off ALL day</w:t>
                            </w:r>
                          </w:p>
                          <w:p w14:paraId="01E57D8E" w14:textId="6F50F76E" w:rsidR="00E645A9" w:rsidRDefault="00E645A9" w:rsidP="00E645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Other information: </w:t>
                            </w:r>
                          </w:p>
                          <w:p w14:paraId="5C0E4F9B" w14:textId="45760708" w:rsidR="00E645A9" w:rsidRPr="00DE5CB0" w:rsidRDefault="00E645A9" w:rsidP="00E645A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dressing skills</w:t>
                            </w:r>
                            <w:r w:rsidR="00A13665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192405986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AA47F6" w:rsidRPr="00A02F4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C10CECB" w14:textId="2A8FD58E" w:rsidR="00E645A9" w:rsidRPr="00DE5CB0" w:rsidRDefault="00E645A9" w:rsidP="00E645A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cutlery skills</w:t>
                            </w:r>
                            <w:r w:rsidR="00A13665"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193301228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2C5BD1" w:rsidRPr="00A02F4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BDA184A" w14:textId="77777777" w:rsidR="00E645A9" w:rsidRPr="00DE5CB0" w:rsidRDefault="00E645A9" w:rsidP="00E645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C9187" id="_x0000_s1033" type="#_x0000_t202" style="position:absolute;margin-left:428.8pt;margin-top:1.4pt;width:480pt;height:110.6pt;z-index:25165824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">
                <v:textbox style="mso-fit-shape-to-text:t">
                  <w:txbxContent>
                    <w:p w14:paraId="47703718" w14:textId="77777777" w:rsidR="00E645A9" w:rsidRDefault="00E645A9" w:rsidP="00E645A9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>SELF CARE</w:t>
                      </w:r>
                      <w:r>
                        <w:rPr>
                          <w:b/>
                          <w:bCs/>
                        </w:rPr>
                        <w:t xml:space="preserve"> –</w:t>
                      </w:r>
                    </w:p>
                    <w:p w14:paraId="36FE5FC6" w14:textId="77777777" w:rsidR="00E645A9" w:rsidRPr="00DE5CB0" w:rsidRDefault="00E645A9" w:rsidP="00E645A9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using toilet – STAGES secured:</w:t>
                      </w:r>
                    </w:p>
                    <w:p w14:paraId="57ACF06A" w14:textId="17BBE7EC" w:rsidR="00E645A9" w:rsidRDefault="00000000" w:rsidP="00E645A9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99863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A0E8B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E3A77">
                        <w:rPr>
                          <w:b/>
                          <w:bCs/>
                        </w:rPr>
                        <w:t xml:space="preserve"> </w:t>
                      </w:r>
                      <w:r w:rsidR="00E645A9">
                        <w:rPr>
                          <w:b/>
                          <w:bCs/>
                        </w:rPr>
                        <w:t>Visiting bathroom &amp; sitting on toilet securely</w:t>
                      </w:r>
                    </w:p>
                    <w:p w14:paraId="20900945" w14:textId="5954934E" w:rsidR="00E645A9" w:rsidRDefault="00000000" w:rsidP="00E645A9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73869777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3A77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☒</w:t>
                          </w:r>
                        </w:sdtContent>
                      </w:sdt>
                      <w:r w:rsidR="001E3A77">
                        <w:rPr>
                          <w:b/>
                          <w:bCs/>
                        </w:rPr>
                        <w:t xml:space="preserve"> </w:t>
                      </w:r>
                      <w:r w:rsidR="00E645A9">
                        <w:rPr>
                          <w:b/>
                          <w:bCs/>
                        </w:rPr>
                        <w:t xml:space="preserve">Indicates need for using toilet by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19280663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2C5BD1" w:rsidRPr="00A02F4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0C07215" w14:textId="1CA40F73" w:rsidR="00E645A9" w:rsidRDefault="00000000" w:rsidP="00E645A9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19848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45A9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E3A77">
                        <w:rPr>
                          <w:b/>
                          <w:bCs/>
                        </w:rPr>
                        <w:t xml:space="preserve"> </w:t>
                      </w:r>
                      <w:r w:rsidR="00E645A9">
                        <w:rPr>
                          <w:b/>
                          <w:bCs/>
                        </w:rPr>
                        <w:t>Nappy/Pull Ups off ALL day</w:t>
                      </w:r>
                    </w:p>
                    <w:p w14:paraId="01E57D8E" w14:textId="6F50F76E" w:rsidR="00E645A9" w:rsidRDefault="00E645A9" w:rsidP="00E645A9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Other information: </w:t>
                      </w:r>
                    </w:p>
                    <w:p w14:paraId="5C0E4F9B" w14:textId="45760708" w:rsidR="00E645A9" w:rsidRPr="00DE5CB0" w:rsidRDefault="00E645A9" w:rsidP="00E645A9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dressing skills</w:t>
                      </w:r>
                      <w:r w:rsidR="00A13665">
                        <w:rPr>
                          <w:i/>
                          <w:iCs/>
                        </w:rPr>
                        <w:t xml:space="preserve"> 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192405986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AA47F6" w:rsidRPr="00A02F4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C10CECB" w14:textId="2A8FD58E" w:rsidR="00E645A9" w:rsidRPr="00DE5CB0" w:rsidRDefault="00E645A9" w:rsidP="00E645A9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cutlery skills</w:t>
                      </w:r>
                      <w:r w:rsidR="00A13665">
                        <w:rPr>
                          <w:i/>
                          <w:iCs/>
                        </w:rPr>
                        <w:t xml:space="preserve">    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193301228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2C5BD1" w:rsidRPr="00A02F4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BDA184A" w14:textId="77777777" w:rsidR="00E645A9" w:rsidRPr="00DE5CB0" w:rsidRDefault="00E645A9" w:rsidP="00E645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6D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CC3EBCF" wp14:editId="633A5B8F">
                <wp:simplePos x="0" y="0"/>
                <wp:positionH relativeFrom="leftMargin">
                  <wp:posOffset>160020</wp:posOffset>
                </wp:positionH>
                <wp:positionV relativeFrom="paragraph">
                  <wp:posOffset>237490</wp:posOffset>
                </wp:positionV>
                <wp:extent cx="381000" cy="3749040"/>
                <wp:effectExtent l="0" t="0" r="19050" b="22860"/>
                <wp:wrapThrough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C075" w14:textId="77777777" w:rsidR="00132717" w:rsidRPr="00F97422" w:rsidRDefault="00132717" w:rsidP="00132717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EBCF" id="Text Box 16" o:spid="_x0000_s1034" type="#_x0000_t202" style="position:absolute;margin-left:12.6pt;margin-top:18.7pt;width:30pt;height:295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">
                <v:textbox style="layout-flow:vertical;mso-layout-flow-alt:bottom-to-top">
                  <w:txbxContent>
                    <w:p w14:paraId="4941C075" w14:textId="77777777" w:rsidR="00132717" w:rsidRPr="00F97422" w:rsidRDefault="00132717" w:rsidP="00132717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00C5" w14:paraId="2A15B4E8" w14:textId="77777777" w:rsidTr="005B30AA">
        <w:tc>
          <w:tcPr>
            <w:tcW w:w="9628" w:type="dxa"/>
          </w:tcPr>
          <w:p w14:paraId="31CC8E6F" w14:textId="77777777" w:rsidR="008500C5" w:rsidRPr="00132717" w:rsidRDefault="008500C5" w:rsidP="005B30AA">
            <w:pPr>
              <w:rPr>
                <w:b/>
                <w:bCs/>
              </w:rPr>
            </w:pPr>
            <w:r w:rsidRPr="00132717">
              <w:rPr>
                <w:b/>
                <w:bCs/>
              </w:rPr>
              <w:t>HEALTH</w:t>
            </w:r>
            <w:r>
              <w:rPr>
                <w:b/>
                <w:bCs/>
              </w:rPr>
              <w:t xml:space="preserve"> – including allergies; </w:t>
            </w:r>
            <w:r w:rsidRPr="00132717">
              <w:rPr>
                <w:b/>
                <w:bCs/>
              </w:rPr>
              <w:t>medication, glasses, hearing aid, current medical conditions</w:t>
            </w:r>
            <w:r>
              <w:rPr>
                <w:b/>
                <w:bCs/>
              </w:rPr>
              <w:t xml:space="preserve"> as relevant</w:t>
            </w:r>
          </w:p>
          <w:sdt>
            <w:sdtPr>
              <w:id w:val="-1673252005"/>
              <w:placeholder>
                <w:docPart w:val="DefaultPlaceholder_-1854013440"/>
              </w:placeholder>
              <w:showingPlcHdr/>
            </w:sdtPr>
            <w:sdtContent>
              <w:p w14:paraId="0F81195C" w14:textId="43BE9E63" w:rsidR="008500C5" w:rsidRDefault="002C5BD1" w:rsidP="005B30AA">
                <w:r w:rsidRPr="00A02F4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B69A83" w14:textId="77777777" w:rsidR="008500C5" w:rsidRDefault="008500C5" w:rsidP="005B30AA"/>
          <w:p w14:paraId="0652875C" w14:textId="77777777" w:rsidR="008500C5" w:rsidRDefault="008500C5" w:rsidP="005B30AA"/>
          <w:p w14:paraId="271F79E3" w14:textId="77777777" w:rsidR="008500C5" w:rsidRDefault="008500C5" w:rsidP="005B30AA"/>
          <w:p w14:paraId="7D93CC68" w14:textId="77777777" w:rsidR="008500C5" w:rsidRDefault="008500C5" w:rsidP="005B30AA"/>
        </w:tc>
      </w:tr>
    </w:tbl>
    <w:p w14:paraId="1DC9FD54" w14:textId="77777777" w:rsidR="00BF4F68" w:rsidRDefault="00025C67" w:rsidP="00B553C9">
      <w:r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0D76459" wp14:editId="735F0A12">
                <wp:simplePos x="0" y="0"/>
                <wp:positionH relativeFrom="column">
                  <wp:posOffset>-544830</wp:posOffset>
                </wp:positionH>
                <wp:positionV relativeFrom="paragraph">
                  <wp:posOffset>278765</wp:posOffset>
                </wp:positionV>
                <wp:extent cx="396240" cy="2796540"/>
                <wp:effectExtent l="0" t="0" r="22860" b="22860"/>
                <wp:wrapSquare wrapText="bothSides"/>
                <wp:docPr id="1222692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29EC" w14:textId="77777777" w:rsidR="000409EB" w:rsidRPr="00F97422" w:rsidRDefault="000409EB" w:rsidP="000409EB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Parent/Caregiver</w:t>
                            </w: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6459" id="_x0000_s1035" type="#_x0000_t202" style="position:absolute;margin-left:-42.9pt;margin-top:21.95pt;width:31.2pt;height:220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">
                <v:textbox style="layout-flow:vertical;mso-layout-flow-alt:bottom-to-top">
                  <w:txbxContent>
                    <w:p w14:paraId="489929EC" w14:textId="77777777" w:rsidR="000409EB" w:rsidRPr="00F97422" w:rsidRDefault="000409EB" w:rsidP="000409EB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Parent/Caregiver</w:t>
                      </w: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5664F" w14:paraId="1D40713B" w14:textId="77777777" w:rsidTr="006F0AB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9083935" w14:textId="77777777" w:rsidR="00F5664F" w:rsidRPr="00BF4F68" w:rsidRDefault="00F5664F" w:rsidP="00F5664F">
            <w:pPr>
              <w:rPr>
                <w:rFonts w:ascii="Arial" w:eastAsia="Arial" w:hAnsi="Aria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F4F68">
              <w:rPr>
                <w:rFonts w:ascii="Arial" w:eastAsia="Arial" w:hAnsi="Aria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DETAILS of Parent/Caregiver of Child/Young Person </w:t>
            </w:r>
          </w:p>
          <w:p w14:paraId="7B87A135" w14:textId="77777777" w:rsidR="00F5664F" w:rsidRDefault="00F5664F" w:rsidP="00B553C9"/>
        </w:tc>
      </w:tr>
      <w:tr w:rsidR="00F5664F" w14:paraId="3F316363" w14:textId="77777777" w:rsidTr="002C5BD1">
        <w:tc>
          <w:tcPr>
            <w:tcW w:w="4531" w:type="dxa"/>
            <w:shd w:val="clear" w:color="auto" w:fill="DEEAF6" w:themeFill="accent5" w:themeFillTint="33"/>
          </w:tcPr>
          <w:p w14:paraId="577BFEFC" w14:textId="77777777" w:rsidR="00F5664F" w:rsidRDefault="00F5664F" w:rsidP="00B553C9">
            <w:pPr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  <w:r w:rsidRPr="00F64E8C"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  <w:t>Name of Parent/ Caregiver</w:t>
            </w:r>
          </w:p>
          <w:p w14:paraId="4C44AB64" w14:textId="77777777" w:rsidR="00F64E8C" w:rsidRPr="00F64E8C" w:rsidRDefault="00F64E8C" w:rsidP="00B553C9">
            <w:pPr>
              <w:rPr>
                <w:bCs/>
                <w:color w:val="0070C0"/>
                <w:sz w:val="24"/>
                <w:szCs w:val="24"/>
              </w:rPr>
            </w:pPr>
          </w:p>
        </w:tc>
        <w:sdt>
          <w:sdtPr>
            <w:id w:val="1177922625"/>
            <w:placeholder>
              <w:docPart w:val="47D70B094DCC457591991FD168F77676"/>
            </w:placeholder>
            <w:showingPlcHdr/>
          </w:sdtPr>
          <w:sdtContent>
            <w:tc>
              <w:tcPr>
                <w:tcW w:w="5097" w:type="dxa"/>
              </w:tcPr>
              <w:p w14:paraId="016FF5B2" w14:textId="77777777" w:rsidR="00F5664F" w:rsidRDefault="00F5664F" w:rsidP="00B553C9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664F" w14:paraId="4B5D7399" w14:textId="77777777" w:rsidTr="002C5BD1">
        <w:tc>
          <w:tcPr>
            <w:tcW w:w="4531" w:type="dxa"/>
            <w:shd w:val="clear" w:color="auto" w:fill="DEEAF6" w:themeFill="accent5" w:themeFillTint="33"/>
          </w:tcPr>
          <w:p w14:paraId="3DE9676A" w14:textId="77777777" w:rsidR="00F5664F" w:rsidRDefault="00F5664F" w:rsidP="00B553C9">
            <w:pPr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  <w:r w:rsidRPr="00F64E8C"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  <w:t>Relationship to Child</w:t>
            </w:r>
          </w:p>
          <w:p w14:paraId="64BEAFDF" w14:textId="77777777" w:rsidR="00F64E8C" w:rsidRPr="00F64E8C" w:rsidRDefault="00F64E8C" w:rsidP="00B553C9">
            <w:pPr>
              <w:rPr>
                <w:bCs/>
                <w:color w:val="0070C0"/>
                <w:sz w:val="24"/>
                <w:szCs w:val="24"/>
              </w:rPr>
            </w:pPr>
          </w:p>
        </w:tc>
        <w:sdt>
          <w:sdtPr>
            <w:id w:val="2081011387"/>
            <w:placeholder>
              <w:docPart w:val="844E4EDB6DDB47B787C3732C4DAB4D8B"/>
            </w:placeholder>
            <w:showingPlcHdr/>
          </w:sdtPr>
          <w:sdtContent>
            <w:tc>
              <w:tcPr>
                <w:tcW w:w="5097" w:type="dxa"/>
              </w:tcPr>
              <w:p w14:paraId="026DDA54" w14:textId="77777777" w:rsidR="00F5664F" w:rsidRDefault="00F5664F" w:rsidP="00B553C9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664F" w14:paraId="6B5C7E2B" w14:textId="77777777" w:rsidTr="002C5BD1">
        <w:tc>
          <w:tcPr>
            <w:tcW w:w="4531" w:type="dxa"/>
            <w:shd w:val="clear" w:color="auto" w:fill="DEEAF6" w:themeFill="accent5" w:themeFillTint="33"/>
          </w:tcPr>
          <w:p w14:paraId="5B289F6E" w14:textId="77777777" w:rsidR="00F5664F" w:rsidRPr="00F64E8C" w:rsidRDefault="00F5664F" w:rsidP="00F5664F">
            <w:pPr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  <w:r w:rsidRPr="00F64E8C"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  <w:t>Contact details</w:t>
            </w:r>
          </w:p>
          <w:p w14:paraId="4079308D" w14:textId="77777777" w:rsidR="00F5664F" w:rsidRPr="00F64E8C" w:rsidRDefault="00F5664F" w:rsidP="00F5664F">
            <w:pPr>
              <w:rPr>
                <w:rFonts w:ascii="Arial" w:eastAsia="Arial" w:hAnsi="Arial" w:cs="Times New Roman"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</w:p>
        </w:tc>
        <w:sdt>
          <w:sdtPr>
            <w:id w:val="1952743465"/>
            <w:placeholder>
              <w:docPart w:val="844E4EDB6DDB47B787C3732C4DAB4D8B"/>
            </w:placeholder>
            <w:showingPlcHdr/>
          </w:sdtPr>
          <w:sdtContent>
            <w:tc>
              <w:tcPr>
                <w:tcW w:w="5097" w:type="dxa"/>
              </w:tcPr>
              <w:p w14:paraId="04487927" w14:textId="77777777" w:rsidR="00F5664F" w:rsidRDefault="00F5664F" w:rsidP="00B553C9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A60" w14:paraId="67C7D8CD" w14:textId="77777777" w:rsidTr="00D54A60">
        <w:tc>
          <w:tcPr>
            <w:tcW w:w="9628" w:type="dxa"/>
          </w:tcPr>
          <w:tbl>
            <w:tblPr>
              <w:tblStyle w:val="TableGrid"/>
              <w:tblpPr w:leftFromText="180" w:rightFromText="180" w:vertAnchor="text" w:horzAnchor="margin" w:tblpY="2991"/>
              <w:tblW w:w="10065" w:type="dxa"/>
              <w:tblLook w:val="04A0" w:firstRow="1" w:lastRow="0" w:firstColumn="1" w:lastColumn="0" w:noHBand="0" w:noVBand="1"/>
            </w:tblPr>
            <w:tblGrid>
              <w:gridCol w:w="4972"/>
              <w:gridCol w:w="5093"/>
            </w:tblGrid>
            <w:tr w:rsidR="00C00052" w14:paraId="1763FFE9" w14:textId="77777777" w:rsidTr="00C00052">
              <w:tc>
                <w:tcPr>
                  <w:tcW w:w="10065" w:type="dxa"/>
                  <w:gridSpan w:val="2"/>
                  <w:shd w:val="clear" w:color="auto" w:fill="FFFFFF" w:themeFill="background1"/>
                </w:tcPr>
                <w:p w14:paraId="5A29F9E1" w14:textId="77777777" w:rsidR="00C00052" w:rsidRPr="00B444B4" w:rsidRDefault="00C00052" w:rsidP="00C00052">
                  <w:pPr>
                    <w:rPr>
                      <w:sz w:val="20"/>
                      <w:szCs w:val="20"/>
                    </w:rPr>
                  </w:pPr>
                  <w:bookmarkStart w:id="3" w:name="_Hlk136360428"/>
                  <w:r w:rsidRPr="00B444B4">
                    <w:rPr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Discussed with Parent/Caregiver:</w:t>
                  </w:r>
                </w:p>
              </w:tc>
            </w:tr>
            <w:tr w:rsidR="00C00052" w14:paraId="24B19AEA" w14:textId="77777777" w:rsidTr="00C00052">
              <w:tc>
                <w:tcPr>
                  <w:tcW w:w="4972" w:type="dxa"/>
                  <w:shd w:val="clear" w:color="auto" w:fill="BFBFBF" w:themeFill="background1" w:themeFillShade="BF"/>
                </w:tcPr>
                <w:p w14:paraId="725D58F2" w14:textId="77777777" w:rsidR="00C00052" w:rsidRPr="003E7AA7" w:rsidRDefault="00C00052" w:rsidP="009D091E">
                  <w:pPr>
                    <w:rPr>
                      <w:rFonts w:ascii="Arial" w:eastAsia="Arial" w:hAnsi="Arial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3E7AA7">
                    <w:rPr>
                      <w:rFonts w:ascii="Arial" w:eastAsia="Arial" w:hAnsi="Arial" w:cs="Times New Roman"/>
                      <w:bCs/>
                      <w:color w:val="FF0000"/>
                      <w:sz w:val="20"/>
                      <w:szCs w:val="20"/>
                    </w:rPr>
                    <w:t>Referral cannot be actioned unless agreed:</w:t>
                  </w:r>
                </w:p>
                <w:p w14:paraId="022A2AD0" w14:textId="77777777" w:rsidR="00C00052" w:rsidRPr="003E7AA7" w:rsidRDefault="00C00052" w:rsidP="009D091E">
                  <w:pPr>
                    <w:rPr>
                      <w:rFonts w:ascii="Arial" w:eastAsia="Arial" w:hAnsi="Arial" w:cs="Times New Roman"/>
                      <w:bCs/>
                      <w:color w:val="FF0000"/>
                      <w:sz w:val="20"/>
                      <w:szCs w:val="20"/>
                    </w:rPr>
                  </w:pPr>
                  <w:r w:rsidRPr="003E7AA7">
                    <w:rPr>
                      <w:rFonts w:ascii="Arial" w:eastAsia="Arial" w:hAnsi="Arial" w:cs="Times New Roman"/>
                      <w:bCs/>
                      <w:color w:val="FF0000"/>
                      <w:sz w:val="20"/>
                      <w:szCs w:val="20"/>
                    </w:rPr>
                    <w:t xml:space="preserve">INSPIRE Privacy Statement (at end of Form) has been read and agreement given for referral to INSPIRE given by Parent/Caregiver. </w:t>
                  </w:r>
                </w:p>
                <w:p w14:paraId="26B91A72" w14:textId="77777777" w:rsidR="00C00052" w:rsidRPr="006D30AD" w:rsidRDefault="00C00052" w:rsidP="009D091E">
                  <w:pPr>
                    <w:rPr>
                      <w:rFonts w:ascii="Arial" w:eastAsia="Arial" w:hAnsi="Arial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3E7AA7">
                    <w:rPr>
                      <w:rFonts w:ascii="Arial" w:eastAsia="Arial" w:hAnsi="Arial" w:cs="Times New Roman"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(Setting/School to retain permission evidence)</w:t>
                  </w:r>
                </w:p>
              </w:tc>
              <w:tc>
                <w:tcPr>
                  <w:tcW w:w="5093" w:type="dxa"/>
                </w:tcPr>
                <w:p w14:paraId="263859B1" w14:textId="7B3E202F" w:rsidR="00C00052" w:rsidRDefault="00000000" w:rsidP="009D091E">
                  <w:sdt>
                    <w:sdtPr>
                      <w:id w:val="-1171333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04A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00052">
                    <w:t xml:space="preserve">YES      </w:t>
                  </w:r>
                  <w:sdt>
                    <w:sdtPr>
                      <w:id w:val="-161296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000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00052">
                    <w:t>NO</w:t>
                  </w:r>
                </w:p>
                <w:p w14:paraId="5AD59059" w14:textId="77777777" w:rsidR="00C00052" w:rsidRDefault="00C00052" w:rsidP="009D091E"/>
                <w:p w14:paraId="4E0F9740" w14:textId="77777777" w:rsidR="00C00052" w:rsidRDefault="00C00052" w:rsidP="009D091E"/>
                <w:p w14:paraId="472A41D3" w14:textId="55B4DAC3" w:rsidR="00C00052" w:rsidRDefault="00C00052" w:rsidP="009D091E">
                  <w:r>
                    <w:t xml:space="preserve">  Date:                             </w:t>
                  </w:r>
                </w:p>
                <w:p w14:paraId="3B2C11BF" w14:textId="77777777" w:rsidR="00C00052" w:rsidRDefault="00C00052" w:rsidP="009D091E"/>
              </w:tc>
            </w:tr>
          </w:tbl>
          <w:p w14:paraId="56612FE1" w14:textId="77777777" w:rsidR="00D54A60" w:rsidRPr="00132717" w:rsidRDefault="00D54A60" w:rsidP="00D54A60">
            <w:pPr>
              <w:rPr>
                <w:b/>
                <w:bCs/>
              </w:rPr>
            </w:pPr>
            <w:r w:rsidRPr="00132717">
              <w:rPr>
                <w:b/>
                <w:bCs/>
              </w:rPr>
              <w:t>PARENT/CAREGIVER</w:t>
            </w:r>
            <w:r>
              <w:rPr>
                <w:b/>
                <w:bCs/>
              </w:rPr>
              <w:t xml:space="preserve"> COMMENTS</w:t>
            </w:r>
          </w:p>
          <w:sdt>
            <w:sdtPr>
              <w:id w:val="-936519158"/>
              <w:placeholder>
                <w:docPart w:val="D131968F78F84AA08B01A87D00C06C10"/>
              </w:placeholder>
              <w:showingPlcHdr/>
              <w:text/>
            </w:sdtPr>
            <w:sdtContent>
              <w:p w14:paraId="6976B91B" w14:textId="77777777" w:rsidR="00D54A60" w:rsidRDefault="00D54A60" w:rsidP="00D54A60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A83001" w14:textId="77777777" w:rsidR="00D54A60" w:rsidRDefault="00D54A60" w:rsidP="00D54A60"/>
          <w:p w14:paraId="71465F1E" w14:textId="77777777" w:rsidR="00A43E03" w:rsidRDefault="00A43E03" w:rsidP="00D54A60"/>
          <w:p w14:paraId="33BBEA0D" w14:textId="77777777" w:rsidR="00A43E03" w:rsidRDefault="00A43E03" w:rsidP="00D54A60"/>
          <w:p w14:paraId="4B0EBAC8" w14:textId="77777777" w:rsidR="00A43E03" w:rsidRDefault="00A43E03" w:rsidP="00D54A60"/>
          <w:p w14:paraId="0F205E21" w14:textId="77777777" w:rsidR="00A43E03" w:rsidRDefault="00A43E03" w:rsidP="00D54A60"/>
        </w:tc>
      </w:tr>
      <w:bookmarkEnd w:id="3"/>
    </w:tbl>
    <w:p w14:paraId="78D50EE1" w14:textId="77777777" w:rsidR="00F5664F" w:rsidRDefault="00F5664F" w:rsidP="00B553C9"/>
    <w:p w14:paraId="20A8C8D9" w14:textId="77777777" w:rsidR="00BF4F68" w:rsidRDefault="00E21FE5" w:rsidP="00B553C9">
      <w:r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79B1AF" wp14:editId="46CF5944">
                <wp:simplePos x="0" y="0"/>
                <wp:positionH relativeFrom="column">
                  <wp:posOffset>-582930</wp:posOffset>
                </wp:positionH>
                <wp:positionV relativeFrom="paragraph">
                  <wp:posOffset>1435735</wp:posOffset>
                </wp:positionV>
                <wp:extent cx="396240" cy="2324100"/>
                <wp:effectExtent l="0" t="0" r="22860" b="26670"/>
                <wp:wrapSquare wrapText="bothSides"/>
                <wp:docPr id="1232336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72F8" w14:textId="77777777" w:rsidR="00E21FE5" w:rsidRPr="00F97422" w:rsidRDefault="00E21FE5" w:rsidP="00E21FE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Setting </w:t>
                            </w: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B1AF" id="_x0000_s1036" type="#_x0000_t202" style="position:absolute;margin-left:-45.9pt;margin-top:113.05pt;width:31.2pt;height:183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">
                <v:textbox style="layout-flow:vertical;mso-layout-flow-alt:bottom-to-top">
                  <w:txbxContent>
                    <w:p w14:paraId="4FE972F8" w14:textId="77777777" w:rsidR="00E21FE5" w:rsidRPr="00F97422" w:rsidRDefault="00E21FE5" w:rsidP="00E21FE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Setting </w:t>
                      </w: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BF4F68" w:rsidRPr="00BF4F68" w14:paraId="7201A568" w14:textId="77777777" w:rsidTr="003D19F2">
        <w:trPr>
          <w:jc w:val="center"/>
        </w:trPr>
        <w:tc>
          <w:tcPr>
            <w:tcW w:w="9918" w:type="dxa"/>
            <w:shd w:val="clear" w:color="auto" w:fill="D9D9D9"/>
          </w:tcPr>
          <w:p w14:paraId="062DF118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  <w:r w:rsidRPr="00BF4F68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 xml:space="preserve">RELEVANT TRAINING COMPLETED BY </w:t>
            </w:r>
            <w:r w:rsidR="000A5D9A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>SETTING:</w:t>
            </w:r>
          </w:p>
          <w:p w14:paraId="2B86EB67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</w:tc>
      </w:tr>
      <w:tr w:rsidR="00BF4F68" w:rsidRPr="00BF4F68" w14:paraId="24E741D9" w14:textId="77777777" w:rsidTr="003D19F2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44338290" w14:textId="77777777" w:rsidR="00BF4F68" w:rsidRPr="000A5D9A" w:rsidRDefault="00BF4F68" w:rsidP="00BF4F68">
            <w:pPr>
              <w:rPr>
                <w:rFonts w:eastAsia="Arial" w:cstheme="minorHAnsi"/>
                <w:bCs/>
                <w:i/>
                <w:sz w:val="22"/>
                <w:u w:val="single"/>
              </w:rPr>
            </w:pPr>
            <w:r w:rsidRPr="000A5D9A">
              <w:rPr>
                <w:rFonts w:eastAsia="Arial" w:cstheme="minorHAnsi"/>
                <w:bCs/>
                <w:i/>
                <w:sz w:val="22"/>
              </w:rPr>
              <w:t xml:space="preserve">**Please detail any training courses/INSET/Advice sessions attended by staff </w:t>
            </w:r>
            <w:r w:rsidRPr="000A5D9A">
              <w:rPr>
                <w:rFonts w:eastAsia="Arial" w:cstheme="minorHAnsi"/>
                <w:b/>
                <w:i/>
                <w:sz w:val="22"/>
                <w:u w:val="single"/>
              </w:rPr>
              <w:t>within past 12 months</w:t>
            </w:r>
            <w:r w:rsidRPr="000A5D9A">
              <w:rPr>
                <w:rFonts w:eastAsia="Arial" w:cstheme="minorHAnsi"/>
                <w:bCs/>
                <w:i/>
                <w:sz w:val="22"/>
              </w:rPr>
              <w:t xml:space="preserve"> to support learning &amp; inclusion </w:t>
            </w:r>
            <w:r w:rsidRPr="000A5D9A">
              <w:rPr>
                <w:rFonts w:eastAsia="Arial" w:cstheme="minorHAnsi"/>
                <w:bCs/>
                <w:i/>
                <w:sz w:val="22"/>
                <w:u w:val="single"/>
              </w:rPr>
              <w:t xml:space="preserve">as relevant to needs of </w:t>
            </w:r>
            <w:r w:rsidR="00BA0D7F" w:rsidRPr="000A5D9A">
              <w:rPr>
                <w:rFonts w:eastAsia="Arial" w:cstheme="minorHAnsi"/>
                <w:bCs/>
                <w:i/>
                <w:sz w:val="22"/>
                <w:u w:val="single"/>
              </w:rPr>
              <w:t>child</w:t>
            </w:r>
            <w:r w:rsidRPr="000A5D9A">
              <w:rPr>
                <w:rFonts w:eastAsia="Arial" w:cstheme="minorHAnsi"/>
                <w:bCs/>
                <w:i/>
                <w:sz w:val="22"/>
                <w:u w:val="single"/>
              </w:rPr>
              <w:t xml:space="preserve"> named above </w:t>
            </w:r>
          </w:p>
          <w:p w14:paraId="0724AADA" w14:textId="77777777" w:rsidR="00BF4F68" w:rsidRPr="000A5D9A" w:rsidRDefault="00BF4F68" w:rsidP="00BF4F68">
            <w:pPr>
              <w:rPr>
                <w:rFonts w:eastAsia="Arial" w:cstheme="minorHAnsi"/>
                <w:b/>
                <w:i/>
                <w:sz w:val="22"/>
              </w:rPr>
            </w:pPr>
          </w:p>
          <w:tbl>
            <w:tblPr>
              <w:tblStyle w:val="TableGrid1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2693"/>
              <w:gridCol w:w="2155"/>
            </w:tblGrid>
            <w:tr w:rsidR="00BF4F68" w:rsidRPr="00BF4F68" w14:paraId="63E790D2" w14:textId="77777777" w:rsidTr="002C5BD1">
              <w:tc>
                <w:tcPr>
                  <w:tcW w:w="5132" w:type="dxa"/>
                  <w:shd w:val="clear" w:color="auto" w:fill="A6A6A6"/>
                </w:tcPr>
                <w:p w14:paraId="24BB2D30" w14:textId="296FF599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  <w:r w:rsidRPr="00BF4F68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>Title of Training</w:t>
                  </w:r>
                  <w:r w:rsidR="00605DBC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 xml:space="preserve"> &amp; provider</w:t>
                  </w:r>
                  <w:r w:rsidRPr="00BF4F68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 xml:space="preserve"> – </w:t>
                  </w:r>
                  <w:r w:rsidRPr="00605DBC">
                    <w:rPr>
                      <w:rFonts w:ascii="Arial" w:eastAsia="Arial" w:hAnsi="Arial" w:cs="Times New Roman"/>
                      <w:bCs/>
                      <w:i/>
                      <w:sz w:val="20"/>
                      <w:szCs w:val="20"/>
                    </w:rPr>
                    <w:t xml:space="preserve">relevant to named </w:t>
                  </w:r>
                  <w:r w:rsidR="009A6A67" w:rsidRPr="00605DBC">
                    <w:rPr>
                      <w:rFonts w:ascii="Arial" w:eastAsia="Arial" w:hAnsi="Arial" w:cs="Times New Roman"/>
                      <w:bCs/>
                      <w:i/>
                      <w:sz w:val="20"/>
                      <w:szCs w:val="20"/>
                    </w:rPr>
                    <w:t xml:space="preserve">child </w:t>
                  </w:r>
                  <w:r w:rsidRPr="00605DBC">
                    <w:rPr>
                      <w:rFonts w:ascii="Arial" w:eastAsia="Arial" w:hAnsi="Arial" w:cs="Times New Roman"/>
                      <w:bCs/>
                      <w:i/>
                      <w:sz w:val="20"/>
                      <w:szCs w:val="20"/>
                    </w:rPr>
                    <w:t>referred</w:t>
                  </w:r>
                </w:p>
              </w:tc>
              <w:tc>
                <w:tcPr>
                  <w:tcW w:w="2693" w:type="dxa"/>
                  <w:shd w:val="clear" w:color="auto" w:fill="A6A6A6"/>
                </w:tcPr>
                <w:p w14:paraId="3BC1428F" w14:textId="77777777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  <w:r w:rsidRPr="00BF4F68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>Nos. staff trained</w:t>
                  </w:r>
                </w:p>
              </w:tc>
              <w:tc>
                <w:tcPr>
                  <w:tcW w:w="2155" w:type="dxa"/>
                  <w:shd w:val="clear" w:color="auto" w:fill="A6A6A6"/>
                </w:tcPr>
                <w:p w14:paraId="002343AA" w14:textId="77777777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  <w:r w:rsidRPr="00BF4F68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>Date</w:t>
                  </w:r>
                </w:p>
              </w:tc>
            </w:tr>
            <w:tr w:rsidR="00BF4F68" w:rsidRPr="00BF4F68" w14:paraId="78ED7FC3" w14:textId="77777777" w:rsidTr="002C5BD1">
              <w:tc>
                <w:tcPr>
                  <w:tcW w:w="5132" w:type="dxa"/>
                </w:tcPr>
                <w:p w14:paraId="45ABADBE" w14:textId="7EBC197F" w:rsidR="00BF4F68" w:rsidRPr="00BF4F68" w:rsidRDefault="00000000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Arial" w:hAnsi="Arial" w:cs="Times New Roman"/>
                        <w:b/>
                        <w:i/>
                        <w:sz w:val="20"/>
                        <w:szCs w:val="20"/>
                      </w:rPr>
                      <w:id w:val="631599092"/>
                      <w:placeholder>
                        <w:docPart w:val="844E4EDB6DDB47B787C3732C4DAB4D8B"/>
                      </w:placeholder>
                      <w:showingPlcHdr/>
                    </w:sdtPr>
                    <w:sdtContent>
                      <w:r w:rsidR="00605DBC" w:rsidRPr="00555B5D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66353800" w14:textId="77777777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eastAsia="Arial" w:hAnsi="Arial" w:cs="Times New Roman"/>
                    <w:b/>
                    <w:i/>
                    <w:sz w:val="20"/>
                    <w:szCs w:val="20"/>
                  </w:rPr>
                  <w:id w:val="-643494970"/>
                  <w:placeholder>
                    <w:docPart w:val="844E4EDB6DDB47B787C3732C4DAB4D8B"/>
                  </w:placeholder>
                  <w:showingPlcHdr/>
                </w:sdtPr>
                <w:sdtContent>
                  <w:tc>
                    <w:tcPr>
                      <w:tcW w:w="2693" w:type="dxa"/>
                    </w:tcPr>
                    <w:p w14:paraId="22B23A02" w14:textId="3F6DF426" w:rsidR="00BF4F68" w:rsidRPr="00BF4F68" w:rsidRDefault="00605DBC" w:rsidP="00BF4F68">
                      <w:pPr>
                        <w:rPr>
                          <w:rFonts w:ascii="Arial" w:eastAsia="Arial" w:hAnsi="Arial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555B5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eastAsia="Arial" w:hAnsi="Arial" w:cs="Times New Roman"/>
                    <w:b/>
                    <w:i/>
                    <w:sz w:val="20"/>
                    <w:szCs w:val="20"/>
                  </w:rPr>
                  <w:id w:val="-1128011353"/>
                  <w:placeholder>
                    <w:docPart w:val="D6249FD6EA8442FFAB3E97E06FDAABEE"/>
                  </w:placeholder>
                  <w:showingPlcHdr/>
                  <w:date w:fullDate="2024-07-12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55" w:type="dxa"/>
                    </w:tcPr>
                    <w:p w14:paraId="2A6828AF" w14:textId="5A8D22AF" w:rsidR="00BF4F68" w:rsidRPr="00BF4F68" w:rsidRDefault="00605DBC" w:rsidP="00BF4F68">
                      <w:pPr>
                        <w:rPr>
                          <w:rFonts w:ascii="Arial" w:eastAsia="Arial" w:hAnsi="Arial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455A46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BF4F68" w:rsidRPr="00BF4F68" w14:paraId="03688DDE" w14:textId="77777777" w:rsidTr="002C5BD1">
              <w:tc>
                <w:tcPr>
                  <w:tcW w:w="5132" w:type="dxa"/>
                </w:tcPr>
                <w:p w14:paraId="4A4B52E7" w14:textId="77777777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</w:p>
                <w:p w14:paraId="46B83385" w14:textId="77777777" w:rsidR="00BF4F68" w:rsidRPr="00BF4F68" w:rsidRDefault="00BF4F68" w:rsidP="00BF4F68">
                  <w:pPr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Arial" w:eastAsia="Arial" w:hAnsi="Arial" w:cs="Times New Roman"/>
                    <w:b/>
                    <w:i/>
                    <w:sz w:val="20"/>
                    <w:szCs w:val="20"/>
                  </w:rPr>
                  <w:id w:val="-797066514"/>
                  <w:placeholder>
                    <w:docPart w:val="844E4EDB6DDB47B787C3732C4DAB4D8B"/>
                  </w:placeholder>
                  <w:showingPlcHdr/>
                </w:sdtPr>
                <w:sdtContent>
                  <w:tc>
                    <w:tcPr>
                      <w:tcW w:w="2693" w:type="dxa"/>
                    </w:tcPr>
                    <w:p w14:paraId="239D59B9" w14:textId="77777777" w:rsidR="00BF4F68" w:rsidRPr="00BF4F68" w:rsidRDefault="002C1BDF" w:rsidP="00BF4F68">
                      <w:pPr>
                        <w:rPr>
                          <w:rFonts w:ascii="Arial" w:eastAsia="Arial" w:hAnsi="Arial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555B5D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eastAsia="Arial" w:hAnsi="Arial" w:cs="Times New Roman"/>
                    <w:b/>
                    <w:i/>
                    <w:sz w:val="20"/>
                    <w:szCs w:val="20"/>
                  </w:rPr>
                  <w:id w:val="1674607252"/>
                  <w:placeholder>
                    <w:docPart w:val="4C98C4E1B52F4E56ACCBD8F1781680B9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55" w:type="dxa"/>
                    </w:tcPr>
                    <w:p w14:paraId="6687D0F7" w14:textId="77777777" w:rsidR="00BF4F68" w:rsidRPr="00BF4F68" w:rsidRDefault="002C1BDF" w:rsidP="00BF4F68">
                      <w:pPr>
                        <w:rPr>
                          <w:rFonts w:ascii="Arial" w:eastAsia="Arial" w:hAnsi="Arial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455A46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5D1733F8" w14:textId="2DD704A3" w:rsidR="00BF4F68" w:rsidRPr="00BF4F68" w:rsidRDefault="001C5A95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b/>
                <w:i/>
                <w:sz w:val="20"/>
                <w:szCs w:val="20"/>
                <w:highlight w:val="yellow"/>
              </w:rPr>
              <w:t>**</w:t>
            </w:r>
            <w:r w:rsidR="00BF4F68" w:rsidRPr="00BF4F68">
              <w:rPr>
                <w:rFonts w:ascii="Arial" w:eastAsia="Arial" w:hAnsi="Arial" w:cs="Times New Roman"/>
                <w:b/>
                <w:i/>
                <w:sz w:val="20"/>
                <w:szCs w:val="20"/>
                <w:highlight w:val="yellow"/>
              </w:rPr>
              <w:t>Please in</w:t>
            </w:r>
            <w:r>
              <w:rPr>
                <w:rFonts w:ascii="Arial" w:eastAsia="Arial" w:hAnsi="Arial" w:cs="Times New Roman"/>
                <w:b/>
                <w:i/>
                <w:sz w:val="20"/>
                <w:szCs w:val="20"/>
                <w:highlight w:val="yellow"/>
              </w:rPr>
              <w:t>clude</w:t>
            </w:r>
            <w:r w:rsidR="00BF4F68" w:rsidRPr="00BF4F68">
              <w:rPr>
                <w:rFonts w:ascii="Arial" w:eastAsia="Arial" w:hAnsi="Arial" w:cs="Times New Roman"/>
                <w:b/>
                <w:i/>
                <w:sz w:val="20"/>
                <w:szCs w:val="20"/>
                <w:highlight w:val="yellow"/>
              </w:rPr>
              <w:t xml:space="preserve"> any that are booked/confirmed in future</w:t>
            </w:r>
            <w:r w:rsidR="002C5BD1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 xml:space="preserve"> Use calendar to indicate date if known</w:t>
            </w:r>
          </w:p>
          <w:p w14:paraId="5E31A562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31A276D8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  <w:r w:rsidRPr="00BF4F68">
              <w:rPr>
                <w:rFonts w:ascii="Arial" w:eastAsia="Arial" w:hAnsi="Arial" w:cs="Times New Roman"/>
                <w:b/>
                <w:i/>
                <w:sz w:val="20"/>
                <w:szCs w:val="20"/>
                <w:highlight w:val="yellow"/>
              </w:rPr>
              <w:t>**please note: Evidence of Relevant Training engagement is a requirement for Referral Acceptance</w:t>
            </w:r>
          </w:p>
          <w:p w14:paraId="40B618EE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</w:tc>
      </w:tr>
      <w:tr w:rsidR="00BF4F68" w:rsidRPr="00BF4F68" w14:paraId="7953C01B" w14:textId="77777777" w:rsidTr="003D19F2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56D5DE13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  <w:r w:rsidRPr="00BF4F68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>OUTCOMES for</w:t>
            </w:r>
            <w:r w:rsidR="000A5D9A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 xml:space="preserve"> Child</w:t>
            </w:r>
          </w:p>
          <w:p w14:paraId="65B55A3D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</w:tc>
      </w:tr>
      <w:tr w:rsidR="00BF4F68" w:rsidRPr="00BF4F68" w14:paraId="00ABBB11" w14:textId="77777777" w:rsidTr="003D19F2">
        <w:trPr>
          <w:jc w:val="center"/>
        </w:trPr>
        <w:tc>
          <w:tcPr>
            <w:tcW w:w="9918" w:type="dxa"/>
            <w:shd w:val="clear" w:color="auto" w:fill="DEEAF6" w:themeFill="accent5" w:themeFillTint="33"/>
          </w:tcPr>
          <w:p w14:paraId="1CFDC5DF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  <w:r w:rsidRPr="00BF4F68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 xml:space="preserve">Please give details of how a referral for intervention from InSpIre will </w:t>
            </w:r>
            <w:r w:rsidRPr="00BF4F68">
              <w:rPr>
                <w:rFonts w:ascii="Arial" w:eastAsia="Arial" w:hAnsi="Arial" w:cs="Times New Roman"/>
                <w:b/>
                <w:i/>
                <w:color w:val="00B050"/>
                <w:szCs w:val="24"/>
              </w:rPr>
              <w:t>benefit or make a difference</w:t>
            </w:r>
            <w:r w:rsidRPr="00BF4F68">
              <w:rPr>
                <w:rFonts w:ascii="Arial" w:eastAsia="Arial" w:hAnsi="Arial" w:cs="Times New Roman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BF4F68"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t xml:space="preserve">as an outcome for the CYP? </w:t>
            </w:r>
          </w:p>
          <w:p w14:paraId="4E9CAB71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  <w:id w:val="586729184"/>
              <w:placeholder>
                <w:docPart w:val="DefaultPlaceholder_-1854013440"/>
              </w:placeholder>
              <w:showingPlcHdr/>
            </w:sdtPr>
            <w:sdtContent>
              <w:p w14:paraId="6B69E710" w14:textId="69EC23AD" w:rsidR="00BF4F68" w:rsidRPr="00BF4F68" w:rsidRDefault="002C5BD1" w:rsidP="00BF4F68">
                <w:pPr>
                  <w:rPr>
                    <w:rFonts w:ascii="Arial" w:eastAsia="Arial" w:hAnsi="Arial" w:cs="Times New Roman"/>
                    <w:b/>
                    <w:i/>
                    <w:sz w:val="20"/>
                    <w:szCs w:val="20"/>
                  </w:rPr>
                </w:pPr>
                <w:r w:rsidRPr="00A02F4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D248EC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1644662C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591050B1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61F484AB" w14:textId="77777777" w:rsidR="00BF4F68" w:rsidRPr="00BF4F68" w:rsidRDefault="00BF4F68" w:rsidP="00BF4F68">
            <w:pPr>
              <w:jc w:val="center"/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7C928350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1BC4832F" w14:textId="77777777" w:rsidR="00BF4F68" w:rsidRPr="00BF4F68" w:rsidRDefault="00BF4F68" w:rsidP="00BF4F68">
            <w:pPr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  <w:p w14:paraId="5CE963EF" w14:textId="77777777" w:rsidR="00BF4F68" w:rsidRPr="00BF4F68" w:rsidRDefault="00BF4F68" w:rsidP="00BF4F68">
            <w:pPr>
              <w:jc w:val="center"/>
              <w:rPr>
                <w:rFonts w:ascii="Arial" w:eastAsia="Arial" w:hAnsi="Arial" w:cs="Times New Roman"/>
                <w:b/>
                <w:i/>
                <w:sz w:val="20"/>
                <w:szCs w:val="20"/>
              </w:rPr>
            </w:pPr>
          </w:p>
        </w:tc>
      </w:tr>
    </w:tbl>
    <w:p w14:paraId="281A5C62" w14:textId="50D49E50" w:rsidR="00B81999" w:rsidRDefault="00B81999" w:rsidP="00B553C9"/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A32936" w14:paraId="548727E0" w14:textId="77777777" w:rsidTr="002C5BD1">
        <w:tc>
          <w:tcPr>
            <w:tcW w:w="4961" w:type="dxa"/>
            <w:shd w:val="clear" w:color="auto" w:fill="D9D9D9" w:themeFill="background1" w:themeFillShade="D9"/>
          </w:tcPr>
          <w:p w14:paraId="1656E70F" w14:textId="77777777" w:rsidR="00A32936" w:rsidRDefault="00A32936" w:rsidP="00A32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submitted to Inspire:</w:t>
            </w:r>
          </w:p>
          <w:p w14:paraId="1EEADA8E" w14:textId="77777777" w:rsidR="00A32936" w:rsidRDefault="00A32936" w:rsidP="00B553C9"/>
        </w:tc>
        <w:sdt>
          <w:sdtPr>
            <w:id w:val="291333719"/>
            <w:placeholder>
              <w:docPart w:val="4C98C4E1B52F4E56ACCBD8F1781680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04" w:type="dxa"/>
              </w:tcPr>
              <w:p w14:paraId="32CF4497" w14:textId="77777777" w:rsidR="00A32936" w:rsidRDefault="00A32936" w:rsidP="00B553C9">
                <w:r w:rsidRPr="00455A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3A18FC2" w14:textId="3E4E03EE" w:rsidR="00FC67E6" w:rsidRDefault="00FC67E6" w:rsidP="00B553C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20B7538" wp14:editId="2D111C30">
                <wp:simplePos x="0" y="0"/>
                <wp:positionH relativeFrom="margin">
                  <wp:posOffset>-64770</wp:posOffset>
                </wp:positionH>
                <wp:positionV relativeFrom="paragraph">
                  <wp:posOffset>230505</wp:posOffset>
                </wp:positionV>
                <wp:extent cx="6362700" cy="655320"/>
                <wp:effectExtent l="0" t="0" r="19050" b="11430"/>
                <wp:wrapThrough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hrough>
                <wp:docPr id="466833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7EDD" w14:textId="77777777" w:rsidR="00B81999" w:rsidRPr="00D45507" w:rsidRDefault="00B81999" w:rsidP="00D45507">
                            <w:pPr>
                              <w:jc w:val="center"/>
                              <w:rPr>
                                <w:rFonts w:ascii="Arial" w:eastAsia="Arial" w:hAns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F4F68">
                              <w:rPr>
                                <w:rFonts w:ascii="Arial" w:eastAsia="Arial" w:hAnsi="Arial" w:cs="Times New Roman"/>
                                <w:sz w:val="32"/>
                                <w:szCs w:val="32"/>
                              </w:rPr>
                              <w:t>Please return completed referral form to</w:t>
                            </w:r>
                            <w:r w:rsidRPr="00BF4F68">
                              <w:rPr>
                                <w:rFonts w:ascii="Arial" w:eastAsia="Arial" w:hAnsi="Arial" w:cs="Times New Roman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1" w:history="1">
                              <w:r w:rsidRPr="00455A46">
                                <w:rPr>
                                  <w:rStyle w:val="Hyperlink"/>
                                  <w:rFonts w:ascii="Arial" w:eastAsia="Arial" w:hAnsi="Arial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inspire@lbhf.gov.uk</w:t>
                              </w:r>
                            </w:hyperlink>
                          </w:p>
                          <w:p w14:paraId="6ACA8F5E" w14:textId="77777777" w:rsidR="00B81999" w:rsidRPr="00D45507" w:rsidRDefault="00B81999">
                            <w:pPr>
                              <w:rPr>
                                <w:rFonts w:ascii="Arial" w:eastAsia="Arial" w:hAnsi="Arial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F4F68">
                              <w:rPr>
                                <w:rFonts w:ascii="Arial" w:eastAsia="Arial" w:hAnsi="Arial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*** only Referrals received in the INSPIRE inbox can be considered…referrals to individual staff will be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7538" id="_x0000_s1037" type="#_x0000_t202" style="position:absolute;margin-left:-5.1pt;margin-top:18.15pt;width:501pt;height:51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">
                <v:textbox>
                  <w:txbxContent>
                    <w:p w14:paraId="0DF77EDD" w14:textId="77777777" w:rsidR="00B81999" w:rsidRPr="00D45507" w:rsidRDefault="00B81999" w:rsidP="00D45507">
                      <w:pPr>
                        <w:jc w:val="center"/>
                        <w:rPr>
                          <w:rFonts w:ascii="Arial" w:eastAsia="Arial" w:hAnsi="Arial" w:cs="Times New Roman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</w:rPr>
                      </w:pPr>
                      <w:r w:rsidRPr="00BF4F68">
                        <w:rPr>
                          <w:rFonts w:ascii="Arial" w:eastAsia="Arial" w:hAnsi="Arial" w:cs="Times New Roman"/>
                          <w:sz w:val="32"/>
                          <w:szCs w:val="32"/>
                        </w:rPr>
                        <w:t>Please return completed referral form to</w:t>
                      </w:r>
                      <w:r w:rsidRPr="00BF4F68">
                        <w:rPr>
                          <w:rFonts w:ascii="Arial" w:eastAsia="Arial" w:hAnsi="Arial" w:cs="Times New Roman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hyperlink r:id="rId12" w:history="1">
                        <w:r w:rsidRPr="00455A46">
                          <w:rPr>
                            <w:rStyle w:val="Hyperlink"/>
                            <w:rFonts w:ascii="Arial" w:eastAsia="Arial" w:hAnsi="Arial" w:cs="Times New Roman"/>
                            <w:b/>
                            <w:bCs/>
                            <w:sz w:val="32"/>
                            <w:szCs w:val="32"/>
                          </w:rPr>
                          <w:t>inspire@lbhf.gov.uk</w:t>
                        </w:r>
                      </w:hyperlink>
                    </w:p>
                    <w:p w14:paraId="6ACA8F5E" w14:textId="77777777" w:rsidR="00B81999" w:rsidRPr="00D45507" w:rsidRDefault="00B81999">
                      <w:pPr>
                        <w:rPr>
                          <w:rFonts w:ascii="Arial" w:eastAsia="Arial" w:hAnsi="Arial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BF4F68">
                        <w:rPr>
                          <w:rFonts w:ascii="Arial" w:eastAsia="Arial" w:hAnsi="Arial" w:cs="Times New Roman"/>
                          <w:b/>
                          <w:i/>
                          <w:sz w:val="18"/>
                          <w:szCs w:val="18"/>
                        </w:rPr>
                        <w:t>*** only Referrals received in the INSPIRE inbox can be considered…referrals to individual staff will be returned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011A01A" w14:textId="74716C20" w:rsidR="00D45507" w:rsidRPr="00D12B15" w:rsidRDefault="00D45507" w:rsidP="00B553C9">
      <w:pPr>
        <w:rPr>
          <w:b/>
          <w:bCs/>
        </w:rPr>
      </w:pPr>
      <w:r w:rsidRPr="00D12B15">
        <w:rPr>
          <w:b/>
          <w:bCs/>
        </w:rPr>
        <w:t>For INSPIRE use only</w:t>
      </w:r>
      <w:r w:rsidR="00D12B15">
        <w:rPr>
          <w:b/>
          <w:bCs/>
        </w:rPr>
        <w:t>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D12B15" w14:paraId="0A8E7D71" w14:textId="77777777" w:rsidTr="003D19F2">
        <w:tc>
          <w:tcPr>
            <w:tcW w:w="4820" w:type="dxa"/>
            <w:shd w:val="clear" w:color="auto" w:fill="DEEAF6" w:themeFill="accent5" w:themeFillTint="33"/>
          </w:tcPr>
          <w:p w14:paraId="1F37FC95" w14:textId="77777777" w:rsidR="00D12B15" w:rsidRPr="00D12B15" w:rsidRDefault="00D12B15" w:rsidP="00B553C9">
            <w:pPr>
              <w:rPr>
                <w:color w:val="0070C0"/>
                <w:sz w:val="28"/>
                <w:szCs w:val="28"/>
              </w:rPr>
            </w:pPr>
            <w:r w:rsidRPr="00D12B15">
              <w:rPr>
                <w:color w:val="0070C0"/>
                <w:sz w:val="28"/>
                <w:szCs w:val="28"/>
              </w:rPr>
              <w:t>Date Form received:</w:t>
            </w:r>
          </w:p>
        </w:tc>
        <w:sdt>
          <w:sdtPr>
            <w:id w:val="-2006129426"/>
            <w:placeholder>
              <w:docPart w:val="1C6E2B4BDB264A2E8AA9F7FF52AAE4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03" w:type="dxa"/>
              </w:tcPr>
              <w:p w14:paraId="41E1B2A0" w14:textId="77777777" w:rsidR="00D12B15" w:rsidRDefault="00D12B15" w:rsidP="00B553C9">
                <w:r w:rsidRPr="00455A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12B15" w14:paraId="2CDD7802" w14:textId="77777777" w:rsidTr="003D19F2">
        <w:tc>
          <w:tcPr>
            <w:tcW w:w="4820" w:type="dxa"/>
            <w:shd w:val="clear" w:color="auto" w:fill="DEEAF6" w:themeFill="accent5" w:themeFillTint="33"/>
          </w:tcPr>
          <w:p w14:paraId="176F1F4F" w14:textId="77777777" w:rsidR="00D12B15" w:rsidRPr="00D12B15" w:rsidRDefault="00D12B15" w:rsidP="00B553C9">
            <w:pPr>
              <w:rPr>
                <w:color w:val="0070C0"/>
                <w:sz w:val="28"/>
                <w:szCs w:val="28"/>
              </w:rPr>
            </w:pPr>
            <w:r w:rsidRPr="00D12B15">
              <w:rPr>
                <w:color w:val="0070C0"/>
                <w:sz w:val="28"/>
                <w:szCs w:val="28"/>
              </w:rPr>
              <w:t>Reviewed by:</w:t>
            </w:r>
          </w:p>
        </w:tc>
        <w:sdt>
          <w:sdtPr>
            <w:id w:val="2097131803"/>
            <w:placeholder>
              <w:docPart w:val="1880C3C7DF654C28A6B37D3DFA79AB0B"/>
            </w:placeholder>
            <w:showingPlcHdr/>
          </w:sdtPr>
          <w:sdtContent>
            <w:tc>
              <w:tcPr>
                <w:tcW w:w="5103" w:type="dxa"/>
              </w:tcPr>
              <w:p w14:paraId="1D10E993" w14:textId="77777777" w:rsidR="00D12B15" w:rsidRDefault="00D12B15" w:rsidP="00B553C9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B15" w14:paraId="61D7C449" w14:textId="77777777" w:rsidTr="003D19F2">
        <w:tc>
          <w:tcPr>
            <w:tcW w:w="4820" w:type="dxa"/>
            <w:shd w:val="clear" w:color="auto" w:fill="DEEAF6" w:themeFill="accent5" w:themeFillTint="33"/>
          </w:tcPr>
          <w:p w14:paraId="4751A2C4" w14:textId="77777777" w:rsidR="00D12B15" w:rsidRPr="00D12B15" w:rsidRDefault="00D12B15" w:rsidP="00B553C9">
            <w:pPr>
              <w:rPr>
                <w:color w:val="0070C0"/>
                <w:sz w:val="28"/>
                <w:szCs w:val="28"/>
              </w:rPr>
            </w:pPr>
            <w:r w:rsidRPr="00D12B15">
              <w:rPr>
                <w:color w:val="0070C0"/>
                <w:sz w:val="28"/>
                <w:szCs w:val="28"/>
              </w:rPr>
              <w:t>Allocated to:</w:t>
            </w:r>
          </w:p>
        </w:tc>
        <w:sdt>
          <w:sdtPr>
            <w:id w:val="13508555"/>
            <w:placeholder>
              <w:docPart w:val="1880C3C7DF654C28A6B37D3DFA79AB0B"/>
            </w:placeholder>
            <w:showingPlcHdr/>
          </w:sdtPr>
          <w:sdtContent>
            <w:tc>
              <w:tcPr>
                <w:tcW w:w="5103" w:type="dxa"/>
              </w:tcPr>
              <w:p w14:paraId="21DE2254" w14:textId="4FAA3ED9" w:rsidR="00D12B15" w:rsidRDefault="001A0E8B" w:rsidP="00B553C9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920135" w14:textId="77777777" w:rsidR="00D45507" w:rsidRDefault="00D45507" w:rsidP="00B553C9"/>
    <w:p w14:paraId="3BE6FB1A" w14:textId="20CFED19" w:rsidR="00D45507" w:rsidRPr="008D4438" w:rsidRDefault="007332D1" w:rsidP="00B553C9">
      <w:pPr>
        <w:rPr>
          <w:b/>
          <w:bCs/>
          <w:i/>
          <w:iCs/>
        </w:rPr>
      </w:pPr>
      <w:r w:rsidRPr="008D4438">
        <w:rPr>
          <w:b/>
          <w:bCs/>
          <w:i/>
          <w:iCs/>
        </w:rPr>
        <w:t xml:space="preserve">**Please ensure that the Privacy Notice </w:t>
      </w:r>
      <w:r w:rsidR="008D4438" w:rsidRPr="008D4438">
        <w:rPr>
          <w:b/>
          <w:bCs/>
          <w:i/>
          <w:iCs/>
        </w:rPr>
        <w:t xml:space="preserve">below </w:t>
      </w:r>
      <w:r w:rsidRPr="008D4438">
        <w:rPr>
          <w:b/>
          <w:bCs/>
          <w:i/>
          <w:iCs/>
        </w:rPr>
        <w:t>is read and agreed</w:t>
      </w:r>
    </w:p>
    <w:p w14:paraId="1FC58315" w14:textId="77777777" w:rsidR="007332D1" w:rsidRDefault="007332D1" w:rsidP="00B553C9"/>
    <w:p w14:paraId="4CE195D0" w14:textId="77777777" w:rsidR="007332D1" w:rsidRDefault="007332D1" w:rsidP="00B553C9"/>
    <w:p w14:paraId="17DFB91B" w14:textId="77777777" w:rsidR="007332D1" w:rsidRDefault="007332D1" w:rsidP="00B553C9"/>
    <w:p w14:paraId="61F1B615" w14:textId="77777777" w:rsidR="007332D1" w:rsidRDefault="007332D1" w:rsidP="00B553C9"/>
    <w:p w14:paraId="741C5432" w14:textId="77777777" w:rsidR="007332D1" w:rsidRDefault="007332D1" w:rsidP="00B553C9"/>
    <w:p w14:paraId="1CDD0BA7" w14:textId="4BD73154" w:rsidR="007332D1" w:rsidRPr="008D4438" w:rsidRDefault="008D4438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448A01C1" wp14:editId="246EC2E3">
            <wp:extent cx="3792220" cy="1127760"/>
            <wp:effectExtent l="0" t="0" r="0" b="0"/>
            <wp:docPr id="497120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FD55D" w14:textId="1D2B2FFF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7332D1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 xml:space="preserve">Privacy Notice (How we use CYP information) </w:t>
      </w:r>
    </w:p>
    <w:p w14:paraId="6C292587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1919698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The Inclusion and Specialist Intervention Outreach Service (</w:t>
      </w:r>
      <w:proofErr w:type="spellStart"/>
      <w:r w:rsidRPr="007332D1">
        <w:rPr>
          <w:rFonts w:ascii="Arial" w:eastAsia="Calibri" w:hAnsi="Arial" w:cs="Arial"/>
          <w:kern w:val="0"/>
          <w14:ligatures w14:val="none"/>
        </w:rPr>
        <w:t>InSpIre</w:t>
      </w:r>
      <w:proofErr w:type="spellEnd"/>
      <w:r w:rsidRPr="007332D1">
        <w:rPr>
          <w:rFonts w:ascii="Arial" w:eastAsia="Calibri" w:hAnsi="Arial" w:cs="Arial"/>
          <w:kern w:val="0"/>
          <w14:ligatures w14:val="none"/>
        </w:rPr>
        <w:t xml:space="preserve">) holds the legal right to collect and use personal data relating to Children, Young People and their families, and we may also receive information regarding them from their previous setting/school, LA and/or the DfE. </w:t>
      </w:r>
    </w:p>
    <w:p w14:paraId="494B0415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DE882AE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We collect and use personal data </w:t>
      </w:r>
      <w:proofErr w:type="gramStart"/>
      <w:r w:rsidRPr="007332D1">
        <w:rPr>
          <w:rFonts w:ascii="Arial" w:eastAsia="Calibri" w:hAnsi="Arial" w:cs="Arial"/>
          <w:kern w:val="0"/>
          <w14:ligatures w14:val="none"/>
        </w:rPr>
        <w:t>in order to</w:t>
      </w:r>
      <w:proofErr w:type="gramEnd"/>
      <w:r w:rsidRPr="007332D1">
        <w:rPr>
          <w:rFonts w:ascii="Arial" w:eastAsia="Calibri" w:hAnsi="Arial" w:cs="Arial"/>
          <w:kern w:val="0"/>
          <w14:ligatures w14:val="none"/>
        </w:rPr>
        <w:t xml:space="preserve"> meet legal requirements and legitimate interests set out in the GDPR and UK law. </w:t>
      </w:r>
    </w:p>
    <w:p w14:paraId="3BEA257A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3"/>
          <w:szCs w:val="23"/>
          <w14:ligatures w14:val="none"/>
        </w:rPr>
      </w:pPr>
    </w:p>
    <w:p w14:paraId="20AC921D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7332D1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The categories of CYP information that we collect, hold and share include: </w:t>
      </w:r>
    </w:p>
    <w:p w14:paraId="176E1F61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B69298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Personal information (such as name, unique pupil number and address) </w:t>
      </w:r>
    </w:p>
    <w:p w14:paraId="5522C090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Characteristics (such as ethnicity, language, nationality, country of birth, LAC, </w:t>
      </w:r>
      <w:proofErr w:type="spellStart"/>
      <w:r w:rsidRPr="007332D1">
        <w:rPr>
          <w:rFonts w:ascii="Arial" w:eastAsia="Calibri" w:hAnsi="Arial" w:cs="Arial"/>
          <w:kern w:val="0"/>
          <w14:ligatures w14:val="none"/>
        </w:rPr>
        <w:t>CiN</w:t>
      </w:r>
      <w:proofErr w:type="spellEnd"/>
      <w:r w:rsidRPr="007332D1">
        <w:rPr>
          <w:rFonts w:ascii="Arial" w:eastAsia="Calibri" w:hAnsi="Arial" w:cs="Arial"/>
          <w:kern w:val="0"/>
          <w14:ligatures w14:val="none"/>
        </w:rPr>
        <w:t xml:space="preserve"> and free school meal eligibility) </w:t>
      </w:r>
    </w:p>
    <w:p w14:paraId="31422B28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Attendance information (such as sessions attended, number of absences and absence reasons) </w:t>
      </w:r>
    </w:p>
    <w:p w14:paraId="527E6503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SEND information </w:t>
      </w:r>
    </w:p>
    <w:p w14:paraId="55F608DE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Relevant medical information </w:t>
      </w:r>
    </w:p>
    <w:p w14:paraId="5ABF1240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National Curriculum Assessments/results </w:t>
      </w:r>
    </w:p>
    <w:p w14:paraId="6F2C06C6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Individual Assessment Data </w:t>
      </w:r>
    </w:p>
    <w:p w14:paraId="070CDEDB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36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Exclusion / Behaviour Information </w:t>
      </w:r>
    </w:p>
    <w:p w14:paraId="13CE3407" w14:textId="77777777" w:rsidR="007332D1" w:rsidRPr="007332D1" w:rsidRDefault="007332D1" w:rsidP="007332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Destination </w:t>
      </w:r>
      <w:proofErr w:type="gramStart"/>
      <w:r w:rsidRPr="007332D1">
        <w:rPr>
          <w:rFonts w:ascii="Arial" w:eastAsia="Calibri" w:hAnsi="Arial" w:cs="Arial"/>
          <w:kern w:val="0"/>
          <w14:ligatures w14:val="none"/>
        </w:rPr>
        <w:t>post</w:t>
      </w:r>
      <w:proofErr w:type="gramEnd"/>
      <w:r w:rsidRPr="007332D1">
        <w:rPr>
          <w:rFonts w:ascii="Arial" w:eastAsia="Calibri" w:hAnsi="Arial" w:cs="Arial"/>
          <w:kern w:val="0"/>
          <w14:ligatures w14:val="none"/>
        </w:rPr>
        <w:t xml:space="preserve"> 16 and post 19</w:t>
      </w:r>
      <w:r w:rsidRPr="007332D1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</w:p>
    <w:p w14:paraId="68AEBA6C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329ED3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7332D1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Why we collect and use this information </w:t>
      </w:r>
    </w:p>
    <w:p w14:paraId="3B03B31C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FB0454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We collect and hold personal information relating to Children and Young People on the caseloads of our Specialist Teachers and may also receive information about them from their previous setting/school, local authority and/or the Department for Education (DfE) as well as Health or Social Care Providers. </w:t>
      </w:r>
    </w:p>
    <w:p w14:paraId="13E1C51D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7539EA9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We use the CYP data:</w:t>
      </w:r>
    </w:p>
    <w:p w14:paraId="3DFA8AEB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4FB024D3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to support learning and access</w:t>
      </w:r>
    </w:p>
    <w:p w14:paraId="3381891F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to monitor and report on progress </w:t>
      </w:r>
    </w:p>
    <w:p w14:paraId="0B763545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bookmarkStart w:id="4" w:name="_Hlk43219887"/>
      <w:r w:rsidRPr="007332D1">
        <w:rPr>
          <w:rFonts w:ascii="Arial" w:eastAsia="Calibri" w:hAnsi="Arial" w:cs="Arial"/>
          <w:kern w:val="0"/>
          <w14:ligatures w14:val="none"/>
        </w:rPr>
        <w:t xml:space="preserve">to provide appropriate specialist support </w:t>
      </w:r>
      <w:bookmarkEnd w:id="4"/>
      <w:r w:rsidRPr="007332D1">
        <w:rPr>
          <w:rFonts w:ascii="Arial" w:eastAsia="Calibri" w:hAnsi="Arial" w:cs="Arial"/>
          <w:kern w:val="0"/>
          <w14:ligatures w14:val="none"/>
        </w:rPr>
        <w:t xml:space="preserve">and interventions for CYP </w:t>
      </w:r>
    </w:p>
    <w:p w14:paraId="50E644B9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to provide appropriate specialist support for families</w:t>
      </w:r>
    </w:p>
    <w:p w14:paraId="2CE750F0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to assess the quality of our services </w:t>
      </w:r>
    </w:p>
    <w:p w14:paraId="4118D7F6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 xml:space="preserve">to comply with the law regarding data sharing </w:t>
      </w:r>
    </w:p>
    <w:p w14:paraId="7121CADC" w14:textId="77777777" w:rsidR="007332D1" w:rsidRPr="007332D1" w:rsidRDefault="007332D1" w:rsidP="007332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kern w:val="0"/>
          <w:sz w:val="23"/>
          <w:szCs w:val="23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to safeguard children and young people</w:t>
      </w:r>
      <w:r w:rsidRPr="007332D1">
        <w:rPr>
          <w:rFonts w:ascii="Arial" w:eastAsia="Calibri" w:hAnsi="Arial" w:cs="Arial"/>
          <w:kern w:val="0"/>
          <w:sz w:val="23"/>
          <w:szCs w:val="23"/>
          <w14:ligatures w14:val="none"/>
        </w:rPr>
        <w:t xml:space="preserve"> </w:t>
      </w:r>
    </w:p>
    <w:p w14:paraId="3870599A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2A3034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7332D1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The lawful basis on which we use this information</w:t>
      </w:r>
    </w:p>
    <w:p w14:paraId="72880AC3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7332D1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</w:t>
      </w:r>
    </w:p>
    <w:p w14:paraId="6811CCCE" w14:textId="77777777" w:rsidR="007332D1" w:rsidRPr="007332D1" w:rsidRDefault="007332D1" w:rsidP="007332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332D1">
        <w:rPr>
          <w:rFonts w:ascii="Arial" w:eastAsia="Calibri" w:hAnsi="Arial" w:cs="Arial"/>
          <w:kern w:val="0"/>
          <w14:ligatures w14:val="none"/>
        </w:rPr>
        <w:t>In accordance with General Data Protection Regulation (GDPR). 25th May 2018</w:t>
      </w:r>
    </w:p>
    <w:p w14:paraId="384F9244" w14:textId="77777777" w:rsidR="007332D1" w:rsidRDefault="007332D1" w:rsidP="00B553C9"/>
    <w:p w14:paraId="273BF3D5" w14:textId="77777777" w:rsidR="00B81999" w:rsidRDefault="00B81999" w:rsidP="00B553C9"/>
    <w:sectPr w:rsidR="00B81999" w:rsidSect="005167EE">
      <w:footerReference w:type="default" r:id="rId14"/>
      <w:headerReference w:type="first" r:id="rId15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DECD" w14:textId="77777777" w:rsidR="00C82200" w:rsidRDefault="00C82200" w:rsidP="0032154F">
      <w:pPr>
        <w:spacing w:after="0" w:line="240" w:lineRule="auto"/>
      </w:pPr>
      <w:r>
        <w:separator/>
      </w:r>
    </w:p>
  </w:endnote>
  <w:endnote w:type="continuationSeparator" w:id="0">
    <w:p w14:paraId="01C69CCC" w14:textId="77777777" w:rsidR="00C82200" w:rsidRDefault="00C82200" w:rsidP="0032154F">
      <w:pPr>
        <w:spacing w:after="0" w:line="240" w:lineRule="auto"/>
      </w:pPr>
      <w:r>
        <w:continuationSeparator/>
      </w:r>
    </w:p>
  </w:endnote>
  <w:endnote w:type="continuationNotice" w:id="1">
    <w:p w14:paraId="4F94E068" w14:textId="77777777" w:rsidR="00C82200" w:rsidRDefault="00C82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DF91" w14:textId="28B06B91" w:rsidR="00CA7792" w:rsidRDefault="00CA7792">
    <w:pPr>
      <w:pStyle w:val="Footer"/>
      <w:jc w:val="right"/>
    </w:pPr>
    <w:r>
      <w:t xml:space="preserve">INSPIRE </w:t>
    </w:r>
    <w:proofErr w:type="gramStart"/>
    <w:r>
      <w:t xml:space="preserve">Referral  </w:t>
    </w:r>
    <w:r w:rsidR="0031118E">
      <w:t>EARLY</w:t>
    </w:r>
    <w:proofErr w:type="gramEnd"/>
    <w:r w:rsidR="0031118E">
      <w:t xml:space="preserve"> YEARS                                                                                                                  </w:t>
    </w:r>
    <w:sdt>
      <w:sdtPr>
        <w:id w:val="-848565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9AD955D" w14:textId="77777777" w:rsidR="0032154F" w:rsidRDefault="0032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8C98" w14:textId="77777777" w:rsidR="00C82200" w:rsidRDefault="00C82200" w:rsidP="0032154F">
      <w:pPr>
        <w:spacing w:after="0" w:line="240" w:lineRule="auto"/>
      </w:pPr>
      <w:r>
        <w:separator/>
      </w:r>
    </w:p>
  </w:footnote>
  <w:footnote w:type="continuationSeparator" w:id="0">
    <w:p w14:paraId="715059EF" w14:textId="77777777" w:rsidR="00C82200" w:rsidRDefault="00C82200" w:rsidP="0032154F">
      <w:pPr>
        <w:spacing w:after="0" w:line="240" w:lineRule="auto"/>
      </w:pPr>
      <w:r>
        <w:continuationSeparator/>
      </w:r>
    </w:p>
  </w:footnote>
  <w:footnote w:type="continuationNotice" w:id="1">
    <w:p w14:paraId="683C5316" w14:textId="77777777" w:rsidR="00C82200" w:rsidRDefault="00C82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3613" w14:textId="6695282F" w:rsidR="005167EE" w:rsidRDefault="005167EE" w:rsidP="005167EE">
    <w:pPr>
      <w:pStyle w:val="Header"/>
    </w:pPr>
    <w:r>
      <w:rPr>
        <w:noProof/>
      </w:rPr>
      <w:drawing>
        <wp:inline distT="0" distB="0" distL="0" distR="0" wp14:anchorId="33742582" wp14:editId="67548DA1">
          <wp:extent cx="1674404" cy="532765"/>
          <wp:effectExtent l="0" t="0" r="2540" b="0"/>
          <wp:docPr id="1285469927" name="Picture 2" descr="A black background with red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8CA50EA-B6E9-4105-8D88-E2C3593D86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6858" name="Picture 2" descr="A black background with red text&#10;&#10;Description automatically generated">
                    <a:extLst>
                      <a:ext uri="{FF2B5EF4-FFF2-40B4-BE49-F238E27FC236}">
                        <a16:creationId xmlns:a16="http://schemas.microsoft.com/office/drawing/2014/main" id="{48CA50EA-B6E9-4105-8D88-E2C3593D86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461" cy="540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  <w:bCs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INSPIRE REFERRAL</w:t>
    </w:r>
    <w:r w:rsidRPr="00B444B4"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>
      <w:rPr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- </w:t>
    </w:r>
    <w:r w:rsidRPr="00CA7792">
      <w:rPr>
        <w:b/>
        <w:bCs/>
        <w:color w:val="262626" w:themeColor="text1" w:themeTint="D9"/>
        <w:sz w:val="72"/>
        <w:szCs w:val="7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EARLY YEARS</w:t>
    </w:r>
    <w:r w:rsidRPr="00B444B4">
      <w:rPr>
        <w:b/>
        <w:bCs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>
      <w:rPr>
        <w:b/>
        <w:bCs/>
        <w:color w:val="262626" w:themeColor="text1" w:themeTint="D9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14:paraId="01385BEF" w14:textId="77777777" w:rsidR="005167EE" w:rsidRDefault="00516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45E"/>
    <w:multiLevelType w:val="hybridMultilevel"/>
    <w:tmpl w:val="6816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291"/>
    <w:multiLevelType w:val="hybridMultilevel"/>
    <w:tmpl w:val="465CA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382"/>
    <w:multiLevelType w:val="hybridMultilevel"/>
    <w:tmpl w:val="67161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F38A3"/>
    <w:multiLevelType w:val="hybridMultilevel"/>
    <w:tmpl w:val="1FDEF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982">
    <w:abstractNumId w:val="0"/>
  </w:num>
  <w:num w:numId="2" w16cid:durableId="361396031">
    <w:abstractNumId w:val="3"/>
  </w:num>
  <w:num w:numId="3" w16cid:durableId="373114670">
    <w:abstractNumId w:val="2"/>
  </w:num>
  <w:num w:numId="4" w16cid:durableId="20777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D1"/>
    <w:rsid w:val="00021149"/>
    <w:rsid w:val="0002333C"/>
    <w:rsid w:val="00025C67"/>
    <w:rsid w:val="00033C35"/>
    <w:rsid w:val="000409EB"/>
    <w:rsid w:val="000418ED"/>
    <w:rsid w:val="00053DB9"/>
    <w:rsid w:val="00092EF9"/>
    <w:rsid w:val="000A5D9A"/>
    <w:rsid w:val="000C2DCD"/>
    <w:rsid w:val="00122566"/>
    <w:rsid w:val="00132717"/>
    <w:rsid w:val="00135876"/>
    <w:rsid w:val="001439F0"/>
    <w:rsid w:val="001603C1"/>
    <w:rsid w:val="001817A1"/>
    <w:rsid w:val="001A0E8B"/>
    <w:rsid w:val="001C5A95"/>
    <w:rsid w:val="001D47A4"/>
    <w:rsid w:val="001E1178"/>
    <w:rsid w:val="001E3A77"/>
    <w:rsid w:val="001F76D5"/>
    <w:rsid w:val="0022490E"/>
    <w:rsid w:val="00252143"/>
    <w:rsid w:val="002C1BDF"/>
    <w:rsid w:val="002C5BD1"/>
    <w:rsid w:val="002D027B"/>
    <w:rsid w:val="002E2582"/>
    <w:rsid w:val="0031118E"/>
    <w:rsid w:val="0032154F"/>
    <w:rsid w:val="003322AE"/>
    <w:rsid w:val="00345C1E"/>
    <w:rsid w:val="00355407"/>
    <w:rsid w:val="003868FD"/>
    <w:rsid w:val="003A5825"/>
    <w:rsid w:val="003B39EE"/>
    <w:rsid w:val="003C3437"/>
    <w:rsid w:val="003C5F07"/>
    <w:rsid w:val="003D19F2"/>
    <w:rsid w:val="003D4E66"/>
    <w:rsid w:val="003E7AA7"/>
    <w:rsid w:val="00406BE9"/>
    <w:rsid w:val="0042535C"/>
    <w:rsid w:val="00427651"/>
    <w:rsid w:val="0043140C"/>
    <w:rsid w:val="0045136C"/>
    <w:rsid w:val="004A3A47"/>
    <w:rsid w:val="004C3D82"/>
    <w:rsid w:val="004D7924"/>
    <w:rsid w:val="00502172"/>
    <w:rsid w:val="005167EE"/>
    <w:rsid w:val="00516F0F"/>
    <w:rsid w:val="00520F8A"/>
    <w:rsid w:val="00532705"/>
    <w:rsid w:val="005340EE"/>
    <w:rsid w:val="00543F29"/>
    <w:rsid w:val="00553F97"/>
    <w:rsid w:val="00593D18"/>
    <w:rsid w:val="005C2FBF"/>
    <w:rsid w:val="005E24BA"/>
    <w:rsid w:val="00605429"/>
    <w:rsid w:val="00605DBC"/>
    <w:rsid w:val="0063258C"/>
    <w:rsid w:val="00642D8B"/>
    <w:rsid w:val="00657A4D"/>
    <w:rsid w:val="0066181E"/>
    <w:rsid w:val="00665F6B"/>
    <w:rsid w:val="00684955"/>
    <w:rsid w:val="006D30AD"/>
    <w:rsid w:val="006E1711"/>
    <w:rsid w:val="006F0AB1"/>
    <w:rsid w:val="00702488"/>
    <w:rsid w:val="0070334D"/>
    <w:rsid w:val="007332D1"/>
    <w:rsid w:val="00735DFA"/>
    <w:rsid w:val="00746F57"/>
    <w:rsid w:val="00750D50"/>
    <w:rsid w:val="00782239"/>
    <w:rsid w:val="00782D02"/>
    <w:rsid w:val="0078759E"/>
    <w:rsid w:val="00791CFC"/>
    <w:rsid w:val="007B4FC0"/>
    <w:rsid w:val="007C473E"/>
    <w:rsid w:val="007E13C4"/>
    <w:rsid w:val="008003E0"/>
    <w:rsid w:val="008006F2"/>
    <w:rsid w:val="0082561C"/>
    <w:rsid w:val="0083226C"/>
    <w:rsid w:val="008500C5"/>
    <w:rsid w:val="00851AD8"/>
    <w:rsid w:val="00857E6D"/>
    <w:rsid w:val="008747E4"/>
    <w:rsid w:val="008A48BF"/>
    <w:rsid w:val="008C0B96"/>
    <w:rsid w:val="008D4438"/>
    <w:rsid w:val="008E750D"/>
    <w:rsid w:val="00904072"/>
    <w:rsid w:val="00910B28"/>
    <w:rsid w:val="00924689"/>
    <w:rsid w:val="00964064"/>
    <w:rsid w:val="0098539C"/>
    <w:rsid w:val="009A6A67"/>
    <w:rsid w:val="009D091E"/>
    <w:rsid w:val="009D7A1C"/>
    <w:rsid w:val="009E0108"/>
    <w:rsid w:val="009E6999"/>
    <w:rsid w:val="00A13665"/>
    <w:rsid w:val="00A32936"/>
    <w:rsid w:val="00A417F9"/>
    <w:rsid w:val="00A4373B"/>
    <w:rsid w:val="00A43E03"/>
    <w:rsid w:val="00A75A50"/>
    <w:rsid w:val="00AA47F6"/>
    <w:rsid w:val="00AC757F"/>
    <w:rsid w:val="00B306AC"/>
    <w:rsid w:val="00B444B4"/>
    <w:rsid w:val="00B54F91"/>
    <w:rsid w:val="00B553C9"/>
    <w:rsid w:val="00B81999"/>
    <w:rsid w:val="00B87E6E"/>
    <w:rsid w:val="00BA0D7F"/>
    <w:rsid w:val="00BB1F89"/>
    <w:rsid w:val="00BF4F68"/>
    <w:rsid w:val="00BF76D3"/>
    <w:rsid w:val="00C00052"/>
    <w:rsid w:val="00C2211E"/>
    <w:rsid w:val="00C43251"/>
    <w:rsid w:val="00C57B97"/>
    <w:rsid w:val="00C77590"/>
    <w:rsid w:val="00C82200"/>
    <w:rsid w:val="00C8373D"/>
    <w:rsid w:val="00C86786"/>
    <w:rsid w:val="00C91CD4"/>
    <w:rsid w:val="00CA1A93"/>
    <w:rsid w:val="00CA7792"/>
    <w:rsid w:val="00CD11BA"/>
    <w:rsid w:val="00D11C94"/>
    <w:rsid w:val="00D12B15"/>
    <w:rsid w:val="00D13965"/>
    <w:rsid w:val="00D17A10"/>
    <w:rsid w:val="00D21FB5"/>
    <w:rsid w:val="00D45507"/>
    <w:rsid w:val="00D54A60"/>
    <w:rsid w:val="00DE5CB0"/>
    <w:rsid w:val="00E0154D"/>
    <w:rsid w:val="00E02FC5"/>
    <w:rsid w:val="00E21FE5"/>
    <w:rsid w:val="00E645A9"/>
    <w:rsid w:val="00E64B31"/>
    <w:rsid w:val="00E65E02"/>
    <w:rsid w:val="00E6678C"/>
    <w:rsid w:val="00E80A22"/>
    <w:rsid w:val="00E81FB1"/>
    <w:rsid w:val="00E972A0"/>
    <w:rsid w:val="00EB04A0"/>
    <w:rsid w:val="00EE555B"/>
    <w:rsid w:val="00EF5906"/>
    <w:rsid w:val="00EF6066"/>
    <w:rsid w:val="00F053F8"/>
    <w:rsid w:val="00F0767B"/>
    <w:rsid w:val="00F225AC"/>
    <w:rsid w:val="00F32388"/>
    <w:rsid w:val="00F34345"/>
    <w:rsid w:val="00F47C9A"/>
    <w:rsid w:val="00F5599E"/>
    <w:rsid w:val="00F5664F"/>
    <w:rsid w:val="00F64D0D"/>
    <w:rsid w:val="00F64E8C"/>
    <w:rsid w:val="00F66746"/>
    <w:rsid w:val="00F71FA8"/>
    <w:rsid w:val="00F9174C"/>
    <w:rsid w:val="00F97422"/>
    <w:rsid w:val="00FC081C"/>
    <w:rsid w:val="00FC67E6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2438"/>
  <w15:chartTrackingRefBased/>
  <w15:docId w15:val="{5F3A8098-6891-4396-823A-65FDE0B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4F"/>
  </w:style>
  <w:style w:type="paragraph" w:styleId="Footer">
    <w:name w:val="footer"/>
    <w:basedOn w:val="Normal"/>
    <w:link w:val="Foot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4F"/>
  </w:style>
  <w:style w:type="character" w:styleId="PlaceholderText">
    <w:name w:val="Placeholder Text"/>
    <w:basedOn w:val="DefaultParagraphFont"/>
    <w:uiPriority w:val="99"/>
    <w:semiHidden/>
    <w:rsid w:val="008E750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7C473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F4F68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ire@lbhf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ire@lbhf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47\OneDrive%20-%20Office%20Shared%20Service\Desktop\EARLY%20YEARS%20REFERRAL%20FORM%20SEND%202024_2025%20%20v2%20%20interactive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2A5AA250F44BBF985B72D9061F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772D-B003-4B8D-9E40-EA7A6EE4987D}"/>
      </w:docPartPr>
      <w:docPartBody>
        <w:p w:rsidR="000F3956" w:rsidRDefault="000F3956">
          <w:pPr>
            <w:pStyle w:val="802A5AA250F44BBF985B72D9061F6ED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990A45B024F4C9907E98A1350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455A-A34D-4530-B5A5-455254AC1C21}"/>
      </w:docPartPr>
      <w:docPartBody>
        <w:p w:rsidR="000F3956" w:rsidRDefault="000F3956">
          <w:pPr>
            <w:pStyle w:val="552990A45B024F4C9907E98A1350ED2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A41BDA02F4ABD9C7831548839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58EB-7E9E-4986-A513-AD360D143FA0}"/>
      </w:docPartPr>
      <w:docPartBody>
        <w:p w:rsidR="000F3956" w:rsidRDefault="000F3956">
          <w:pPr>
            <w:pStyle w:val="4DBA41BDA02F4ABD9C78315488392FF3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E4EDB6DDB47B787C3732C4DAB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AF78-468C-4C66-84D3-37207856DD5F}"/>
      </w:docPartPr>
      <w:docPartBody>
        <w:p w:rsidR="000F3956" w:rsidRDefault="000F3956">
          <w:pPr>
            <w:pStyle w:val="844E4EDB6DDB47B787C3732C4DAB4D8B"/>
          </w:pPr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C14163245401E812B5B0DCD72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B450-12B1-4035-85ED-6D809384C32A}"/>
      </w:docPartPr>
      <w:docPartBody>
        <w:p w:rsidR="000F3956" w:rsidRDefault="000F3956">
          <w:pPr>
            <w:pStyle w:val="AEBC14163245401E812B5B0DCD721F8B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78FA1AA4A48DAA43F0E8EFC8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1F48-7B67-41CD-A97F-DF65CBBA5AD0}"/>
      </w:docPartPr>
      <w:docPartBody>
        <w:p w:rsidR="000F3956" w:rsidRDefault="000F3956">
          <w:pPr>
            <w:pStyle w:val="75478FA1AA4A48DAA43F0E8EFC8FBB05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E35FBE3D84E8685787831DC76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EFF0-31D8-4420-A2C6-901B383C6EAD}"/>
      </w:docPartPr>
      <w:docPartBody>
        <w:p w:rsidR="000F3956" w:rsidRDefault="000F3956">
          <w:pPr>
            <w:pStyle w:val="5B3E35FBE3D84E8685787831DC763C7B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8C4E1B52F4E56ACCBD8F17816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4E82-96A2-4627-9EDD-F572EE8DEA33}"/>
      </w:docPartPr>
      <w:docPartBody>
        <w:p w:rsidR="000F3956" w:rsidRDefault="000F3956">
          <w:pPr>
            <w:pStyle w:val="4C98C4E1B52F4E56ACCBD8F1781680B9"/>
          </w:pPr>
          <w:r w:rsidRPr="00455A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8891777B8044CFA7FBA2BE16F8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D36D-277B-4700-B030-98D9BD72CC69}"/>
      </w:docPartPr>
      <w:docPartBody>
        <w:p w:rsidR="000F3956" w:rsidRDefault="000F3956">
          <w:pPr>
            <w:pStyle w:val="0B8891777B8044CFA7FBA2BE16F8DB7F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CB4E4797D43019527528590E2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41A5-51AB-4225-92C6-990522169ADD}"/>
      </w:docPartPr>
      <w:docPartBody>
        <w:p w:rsidR="000F3956" w:rsidRDefault="000F3956">
          <w:pPr>
            <w:pStyle w:val="EC0CB4E4797D43019527528590E2524F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278A7325774DD7B3FCA71EFED0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D0E-94B6-44E1-BA9A-2BD6369FA0C5}"/>
      </w:docPartPr>
      <w:docPartBody>
        <w:p w:rsidR="000F3956" w:rsidRDefault="000F3956">
          <w:pPr>
            <w:pStyle w:val="42278A7325774DD7B3FCA71EFED0FB33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C40FC6363140199E75144ECFA28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83A5-C46D-4D9E-B6E2-FEF7A7300760}"/>
      </w:docPartPr>
      <w:docPartBody>
        <w:p w:rsidR="000F3956" w:rsidRDefault="000F3956">
          <w:pPr>
            <w:pStyle w:val="00C40FC6363140199E75144ECFA281B4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1931ECF2A48FBA87EE3D14FD6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227A-9BF2-42AB-8014-35EF526399E0}"/>
      </w:docPartPr>
      <w:docPartBody>
        <w:p w:rsidR="000F3956" w:rsidRDefault="000F3956">
          <w:pPr>
            <w:pStyle w:val="9FF1931ECF2A48FBA87EE3D14FD6EBF5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9F14791FC74789AAC362681DB4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CA36-A594-4EF2-BD15-54DC27279521}"/>
      </w:docPartPr>
      <w:docPartBody>
        <w:p w:rsidR="000F3956" w:rsidRDefault="000F3956">
          <w:pPr>
            <w:pStyle w:val="C39F14791FC74789AAC362681DB4AA27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F88D2997F94D9A873AD062F487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F3A4-1F99-4B6D-883B-9A03356DC9AF}"/>
      </w:docPartPr>
      <w:docPartBody>
        <w:p w:rsidR="000F3956" w:rsidRDefault="000F3956">
          <w:pPr>
            <w:pStyle w:val="7EF88D2997F94D9A873AD062F4879841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6E6E1FD30B43D1AB1F2C6698C8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9757-BE0A-4A9C-98FE-9C62179DAC3B}"/>
      </w:docPartPr>
      <w:docPartBody>
        <w:p w:rsidR="000F3956" w:rsidRDefault="000F3956">
          <w:pPr>
            <w:pStyle w:val="176E6E1FD30B43D1AB1F2C6698C8A285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4545A094B4410C812233862DF1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061B-621C-45B8-A7B7-51FCB8C973EB}"/>
      </w:docPartPr>
      <w:docPartBody>
        <w:p w:rsidR="000F3956" w:rsidRDefault="000F3956">
          <w:pPr>
            <w:pStyle w:val="7F4545A094B4410C812233862DF165AA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6EE9820F164BCB8546840E8229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FB1-F8F3-4985-AF4A-D823826B140B}"/>
      </w:docPartPr>
      <w:docPartBody>
        <w:p w:rsidR="000F3956" w:rsidRDefault="000F3956">
          <w:pPr>
            <w:pStyle w:val="696EE9820F164BCB8546840E8229DDA0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35B500A2F43C4B50B98C933BB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C328-5297-444B-A6CE-4C908163550D}"/>
      </w:docPartPr>
      <w:docPartBody>
        <w:p w:rsidR="000F3956" w:rsidRDefault="000F3956">
          <w:pPr>
            <w:pStyle w:val="BF935B500A2F43C4B50B98C933BB87BC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70B094DCC457591991FD168F7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D6DE-4216-4E61-AC13-6A3E8E36B35D}"/>
      </w:docPartPr>
      <w:docPartBody>
        <w:p w:rsidR="000F3956" w:rsidRDefault="000F3956">
          <w:pPr>
            <w:pStyle w:val="47D70B094DCC457591991FD168F77676"/>
          </w:pPr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1968F78F84AA08B01A87D00C0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6E37-92C5-4B3D-AFC8-726DFB0D44E2}"/>
      </w:docPartPr>
      <w:docPartBody>
        <w:p w:rsidR="000F3956" w:rsidRDefault="000F3956">
          <w:pPr>
            <w:pStyle w:val="D131968F78F84AA08B01A87D00C06C10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E2B4BDB264A2E8AA9F7FF52AA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6ED8-E70D-45D4-84DF-11EDDB12013B}"/>
      </w:docPartPr>
      <w:docPartBody>
        <w:p w:rsidR="000F3956" w:rsidRDefault="000F3956">
          <w:pPr>
            <w:pStyle w:val="1C6E2B4BDB264A2E8AA9F7FF52AAE422"/>
          </w:pPr>
          <w:r w:rsidRPr="00455A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0C3C7DF654C28A6B37D3DFA79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FE2A-83A8-44B2-8CBC-52A03796BE19}"/>
      </w:docPartPr>
      <w:docPartBody>
        <w:p w:rsidR="000F3956" w:rsidRDefault="000F3956">
          <w:pPr>
            <w:pStyle w:val="1880C3C7DF654C28A6B37D3DFA79AB0B"/>
          </w:pPr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77FB-2F85-46CD-84F5-E8EE0F2BE753}"/>
      </w:docPartPr>
      <w:docPartBody>
        <w:p w:rsidR="000F3956" w:rsidRDefault="000F3956">
          <w:r w:rsidRPr="00A02F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B681867CB4BC7BBE007195BFD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47BA-F6D0-4F18-8040-F5A450600ABD}"/>
      </w:docPartPr>
      <w:docPartBody>
        <w:p w:rsidR="000F3956" w:rsidRDefault="000F3956" w:rsidP="000F3956">
          <w:pPr>
            <w:pStyle w:val="682B681867CB4BC7BBE007195BFD8927"/>
          </w:pPr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49FD6EA8442FFAB3E97E06FDA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0B45-F9A9-4A04-ACBB-4EC15A6839E6}"/>
      </w:docPartPr>
      <w:docPartBody>
        <w:p w:rsidR="00000000" w:rsidRDefault="00DB5346" w:rsidP="00DB5346">
          <w:pPr>
            <w:pStyle w:val="D6249FD6EA8442FFAB3E97E06FDAABEE"/>
          </w:pPr>
          <w:r w:rsidRPr="00455A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47C1F1E014AD4AC74EC77AF74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E795-2405-47E4-819D-0F7C39FEC270}"/>
      </w:docPartPr>
      <w:docPartBody>
        <w:p w:rsidR="00000000" w:rsidRDefault="00DB5346" w:rsidP="00DB5346">
          <w:pPr>
            <w:pStyle w:val="1BA47C1F1E014AD4AC74EC77AF744A09"/>
          </w:pPr>
          <w:r w:rsidRPr="004A57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6"/>
    <w:rsid w:val="000418ED"/>
    <w:rsid w:val="00071B0D"/>
    <w:rsid w:val="00092EF9"/>
    <w:rsid w:val="000F3956"/>
    <w:rsid w:val="0010757E"/>
    <w:rsid w:val="001762C3"/>
    <w:rsid w:val="00176FD2"/>
    <w:rsid w:val="00791CFC"/>
    <w:rsid w:val="008003E0"/>
    <w:rsid w:val="00CB6A3A"/>
    <w:rsid w:val="00DB5346"/>
    <w:rsid w:val="00E0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2163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346"/>
    <w:rPr>
      <w:color w:val="808080"/>
    </w:rPr>
  </w:style>
  <w:style w:type="paragraph" w:customStyle="1" w:styleId="802A5AA250F44BBF985B72D9061F6ED2">
    <w:name w:val="802A5AA250F44BBF985B72D9061F6ED2"/>
  </w:style>
  <w:style w:type="paragraph" w:customStyle="1" w:styleId="552990A45B024F4C9907E98A1350ED2D">
    <w:name w:val="552990A45B024F4C9907E98A1350ED2D"/>
  </w:style>
  <w:style w:type="paragraph" w:customStyle="1" w:styleId="4DBA41BDA02F4ABD9C78315488392FF3">
    <w:name w:val="4DBA41BDA02F4ABD9C78315488392FF3"/>
  </w:style>
  <w:style w:type="paragraph" w:customStyle="1" w:styleId="844E4EDB6DDB47B787C3732C4DAB4D8B">
    <w:name w:val="844E4EDB6DDB47B787C3732C4DAB4D8B"/>
  </w:style>
  <w:style w:type="paragraph" w:customStyle="1" w:styleId="AEBC14163245401E812B5B0DCD721F8B">
    <w:name w:val="AEBC14163245401E812B5B0DCD721F8B"/>
  </w:style>
  <w:style w:type="paragraph" w:customStyle="1" w:styleId="75478FA1AA4A48DAA43F0E8EFC8FBB05">
    <w:name w:val="75478FA1AA4A48DAA43F0E8EFC8FBB05"/>
  </w:style>
  <w:style w:type="paragraph" w:customStyle="1" w:styleId="5B3E35FBE3D84E8685787831DC763C7B">
    <w:name w:val="5B3E35FBE3D84E8685787831DC763C7B"/>
  </w:style>
  <w:style w:type="paragraph" w:customStyle="1" w:styleId="4C98C4E1B52F4E56ACCBD8F1781680B9">
    <w:name w:val="4C98C4E1B52F4E56ACCBD8F1781680B9"/>
  </w:style>
  <w:style w:type="paragraph" w:customStyle="1" w:styleId="0B8891777B8044CFA7FBA2BE16F8DB7F">
    <w:name w:val="0B8891777B8044CFA7FBA2BE16F8DB7F"/>
  </w:style>
  <w:style w:type="paragraph" w:customStyle="1" w:styleId="EC0CB4E4797D43019527528590E2524F">
    <w:name w:val="EC0CB4E4797D43019527528590E2524F"/>
  </w:style>
  <w:style w:type="paragraph" w:customStyle="1" w:styleId="F8926347B66045069420E1D50C9E089B">
    <w:name w:val="F8926347B66045069420E1D50C9E089B"/>
  </w:style>
  <w:style w:type="paragraph" w:customStyle="1" w:styleId="42278A7325774DD7B3FCA71EFED0FB33">
    <w:name w:val="42278A7325774DD7B3FCA71EFED0FB33"/>
  </w:style>
  <w:style w:type="paragraph" w:customStyle="1" w:styleId="00C40FC6363140199E75144ECFA281B4">
    <w:name w:val="00C40FC6363140199E75144ECFA281B4"/>
  </w:style>
  <w:style w:type="paragraph" w:customStyle="1" w:styleId="9FF1931ECF2A48FBA87EE3D14FD6EBF5">
    <w:name w:val="9FF1931ECF2A48FBA87EE3D14FD6EBF5"/>
  </w:style>
  <w:style w:type="paragraph" w:customStyle="1" w:styleId="C39F14791FC74789AAC362681DB4AA27">
    <w:name w:val="C39F14791FC74789AAC362681DB4AA27"/>
  </w:style>
  <w:style w:type="paragraph" w:customStyle="1" w:styleId="7EF88D2997F94D9A873AD062F4879841">
    <w:name w:val="7EF88D2997F94D9A873AD062F4879841"/>
  </w:style>
  <w:style w:type="paragraph" w:customStyle="1" w:styleId="176E6E1FD30B43D1AB1F2C6698C8A285">
    <w:name w:val="176E6E1FD30B43D1AB1F2C6698C8A285"/>
  </w:style>
  <w:style w:type="paragraph" w:customStyle="1" w:styleId="7F4545A094B4410C812233862DF165AA">
    <w:name w:val="7F4545A094B4410C812233862DF165AA"/>
  </w:style>
  <w:style w:type="paragraph" w:customStyle="1" w:styleId="696EE9820F164BCB8546840E8229DDA0">
    <w:name w:val="696EE9820F164BCB8546840E8229DDA0"/>
  </w:style>
  <w:style w:type="paragraph" w:customStyle="1" w:styleId="BF935B500A2F43C4B50B98C933BB87BC">
    <w:name w:val="BF935B500A2F43C4B50B98C933BB87BC"/>
  </w:style>
  <w:style w:type="paragraph" w:customStyle="1" w:styleId="47D70B094DCC457591991FD168F77676">
    <w:name w:val="47D70B094DCC457591991FD168F77676"/>
  </w:style>
  <w:style w:type="paragraph" w:customStyle="1" w:styleId="D131968F78F84AA08B01A87D00C06C10">
    <w:name w:val="D131968F78F84AA08B01A87D00C06C10"/>
  </w:style>
  <w:style w:type="paragraph" w:customStyle="1" w:styleId="1C6E2B4BDB264A2E8AA9F7FF52AAE422">
    <w:name w:val="1C6E2B4BDB264A2E8AA9F7FF52AAE422"/>
  </w:style>
  <w:style w:type="paragraph" w:customStyle="1" w:styleId="1880C3C7DF654C28A6B37D3DFA79AB0B">
    <w:name w:val="1880C3C7DF654C28A6B37D3DFA79AB0B"/>
  </w:style>
  <w:style w:type="paragraph" w:customStyle="1" w:styleId="682B681867CB4BC7BBE007195BFD8927">
    <w:name w:val="682B681867CB4BC7BBE007195BFD8927"/>
    <w:rsid w:val="000F3956"/>
  </w:style>
  <w:style w:type="paragraph" w:customStyle="1" w:styleId="82A2EB630EB949F8B9AE069CD79CCB92">
    <w:name w:val="82A2EB630EB949F8B9AE069CD79CCB92"/>
    <w:rsid w:val="00CB6A3A"/>
  </w:style>
  <w:style w:type="paragraph" w:customStyle="1" w:styleId="D6249FD6EA8442FFAB3E97E06FDAABEE">
    <w:name w:val="D6249FD6EA8442FFAB3E97E06FDAABEE"/>
    <w:rsid w:val="00DB5346"/>
  </w:style>
  <w:style w:type="paragraph" w:customStyle="1" w:styleId="1BA47C1F1E014AD4AC74EC77AF744A09">
    <w:name w:val="1BA47C1F1E014AD4AC74EC77AF744A09"/>
    <w:rsid w:val="00DB5346"/>
  </w:style>
  <w:style w:type="paragraph" w:customStyle="1" w:styleId="7A5DC788F09F4B3EB77D2A3D44D67DBD">
    <w:name w:val="7A5DC788F09F4B3EB77D2A3D44D67DBD"/>
    <w:rsid w:val="00DB5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bfd051d84ce9435bdc36e517ef5abb8f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cb914be9144c7c8900cc34217364f244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8CE6-4AEB-47A4-80F8-999AF3D18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051c-113c-42fb-a40c-590ad0add318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2F6F5-DE42-4564-8F73-CAA43557A5D4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</ds:schemaRefs>
</ds:datastoreItem>
</file>

<file path=customXml/itemProps3.xml><?xml version="1.0" encoding="utf-8"?>
<ds:datastoreItem xmlns:ds="http://schemas.openxmlformats.org/officeDocument/2006/customXml" ds:itemID="{50E22626-276E-441A-AAD9-47B5A7719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7C1BE-983D-482B-95FF-673DDE6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YEARS REFERRAL FORM SEND 2024_2025  v2  interactive form</Template>
  <TotalTime>36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</dc:creator>
  <cp:keywords/>
  <dc:description/>
  <cp:lastModifiedBy>Boswell Andrea: H&amp;F</cp:lastModifiedBy>
  <cp:revision>12</cp:revision>
  <dcterms:created xsi:type="dcterms:W3CDTF">2024-09-24T09:32:00Z</dcterms:created>
  <dcterms:modified xsi:type="dcterms:W3CDTF">2024-09-24T10:06:00Z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  <property fmtid="{D5CDD505-2E9C-101B-9397-08002B2CF9AE}" pid="3" name="MediaServiceImageTags">
    <vt:lpwstr/>
  </property>
</Properties>
</file>